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044" w:rsidRDefault="00132FAD" w:rsidP="00132FAD">
      <w:pPr>
        <w:spacing w:after="0" w:line="240" w:lineRule="auto"/>
      </w:pPr>
      <w:r w:rsidRPr="00132FAD">
        <w:rPr>
          <w:rFonts w:ascii="Times New Roman" w:eastAsia="PMingLiU" w:hAnsi="Times New Roman" w:cs="Times New Roman"/>
          <w:noProof/>
          <w:kern w:val="0"/>
          <w:bdr w:val="nil"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96396" wp14:editId="6ECF2202">
                <wp:simplePos x="0" y="0"/>
                <wp:positionH relativeFrom="margin">
                  <wp:align>left</wp:align>
                </wp:positionH>
                <wp:positionV relativeFrom="paragraph">
                  <wp:posOffset>-104628</wp:posOffset>
                </wp:positionV>
                <wp:extent cx="5605327" cy="838200"/>
                <wp:effectExtent l="0" t="0" r="0" b="0"/>
                <wp:wrapNone/>
                <wp:docPr id="18608397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327" cy="838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:rsidR="00132FAD" w:rsidRPr="00EE7624" w:rsidRDefault="00DB2BF4" w:rsidP="00E70EB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60"/>
                                <w:szCs w:val="60"/>
                              </w:rPr>
                              <w:t>Visiting Academic</w:t>
                            </w:r>
                          </w:p>
                          <w:p w:rsidR="00132FAD" w:rsidRDefault="00DB2BF4" w:rsidP="00E70EB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  <w:t>Screening</w:t>
                            </w:r>
                            <w:r w:rsidR="00132FAD" w:rsidRPr="000E1750"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5B9D">
                              <w:rPr>
                                <w:rFonts w:ascii="Calibri" w:hAnsi="Calibri" w:cs="Calibri"/>
                                <w:color w:val="FFFFFF"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  <w:p w:rsidR="00535B9D" w:rsidRPr="000E1750" w:rsidRDefault="00535B9D" w:rsidP="00E70EB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963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8.25pt;width:441.3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" filled="f" stroked="f" strokeweight="1pt">
                <v:stroke miterlimit="4"/>
                <v:textbox inset="1.27mm,1.27mm,1.27mm,1.27mm">
                  <w:txbxContent>
                    <w:p w:rsidR="00132FAD" w:rsidRPr="00EE7624" w:rsidRDefault="00DB2BF4" w:rsidP="00E70EB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60"/>
                          <w:szCs w:val="60"/>
                        </w:rPr>
                        <w:t>Visiting Academic</w:t>
                      </w:r>
                    </w:p>
                    <w:p w:rsidR="00132FAD" w:rsidRDefault="00DB2BF4" w:rsidP="00E70EB8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  <w:t>Screening</w:t>
                      </w:r>
                      <w:r w:rsidR="00132FAD" w:rsidRPr="000E1750"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535B9D">
                        <w:rPr>
                          <w:rFonts w:ascii="Calibri" w:hAnsi="Calibri" w:cs="Calibri"/>
                          <w:color w:val="FFFFFF"/>
                          <w:sz w:val="36"/>
                          <w:szCs w:val="36"/>
                        </w:rPr>
                        <w:t>Form</w:t>
                      </w:r>
                    </w:p>
                    <w:p w:rsidR="00535B9D" w:rsidRPr="000E1750" w:rsidRDefault="00535B9D" w:rsidP="00E70EB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2FAD">
        <w:rPr>
          <w:rFonts w:ascii="Times New Roman" w:eastAsia="PMingLiU" w:hAnsi="Times New Roman" w:cs="Times New Roman"/>
          <w:noProof/>
          <w:kern w:val="0"/>
          <w:bdr w:val="nil"/>
          <w:lang w:eastAsia="en-US"/>
          <w14:ligatures w14:val="none"/>
        </w:rPr>
        <w:drawing>
          <wp:inline distT="0" distB="0" distL="0" distR="0" wp14:anchorId="293110E5" wp14:editId="498C0A48">
            <wp:extent cx="7144378" cy="691243"/>
            <wp:effectExtent l="0" t="0" r="0" b="0"/>
            <wp:docPr id="306236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363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70921" cy="70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FAD" w:rsidRDefault="00132FAD" w:rsidP="00132FAD">
      <w:pPr>
        <w:spacing w:after="0" w:line="240" w:lineRule="auto"/>
      </w:pPr>
    </w:p>
    <w:tbl>
      <w:tblPr>
        <w:tblStyle w:val="TableGrid"/>
        <w:tblW w:w="0" w:type="auto"/>
        <w:shd w:val="clear" w:color="auto" w:fill="153D63" w:themeFill="text2" w:themeFillTint="E6"/>
        <w:tblLook w:val="04A0" w:firstRow="1" w:lastRow="0" w:firstColumn="1" w:lastColumn="0" w:noHBand="0" w:noVBand="1"/>
      </w:tblPr>
      <w:tblGrid>
        <w:gridCol w:w="11194"/>
      </w:tblGrid>
      <w:tr w:rsidR="0043638E" w:rsidTr="00162F01">
        <w:trPr>
          <w:trHeight w:val="342"/>
        </w:trPr>
        <w:tc>
          <w:tcPr>
            <w:tcW w:w="11194" w:type="dxa"/>
            <w:shd w:val="clear" w:color="auto" w:fill="003865"/>
          </w:tcPr>
          <w:p w:rsidR="0043638E" w:rsidRPr="00166319" w:rsidRDefault="0043638E" w:rsidP="00162F01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BACKGROUND</w:t>
            </w:r>
          </w:p>
        </w:tc>
      </w:tr>
      <w:tr w:rsidR="0043638E" w:rsidTr="00162F01">
        <w:tblPrEx>
          <w:shd w:val="clear" w:color="auto" w:fill="auto"/>
        </w:tblPrEx>
        <w:tc>
          <w:tcPr>
            <w:tcW w:w="11194" w:type="dxa"/>
            <w:shd w:val="clear" w:color="auto" w:fill="D9E2F3"/>
          </w:tcPr>
          <w:p w:rsidR="0043638E" w:rsidRPr="006E05CA" w:rsidRDefault="0043638E" w:rsidP="005F06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357" w:hanging="357"/>
              <w:jc w:val="both"/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</w:pPr>
            <w:r w:rsidRPr="006E05CA"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  <w:t xml:space="preserve">The University of Glasgow welcomes visiting Academics and Researchers to carry out various activities which include undertaking research, delivering a short series of lectures, knowledge exchange, acting as an examiner, etc. </w:t>
            </w:r>
          </w:p>
          <w:p w:rsidR="0043638E" w:rsidRPr="006E05CA" w:rsidRDefault="0043638E" w:rsidP="005F06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357" w:hanging="357"/>
              <w:jc w:val="both"/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</w:pPr>
            <w:r w:rsidRPr="006E05CA"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  <w:t>An Academic or Researcher may visit the University for a period of</w:t>
            </w:r>
            <w:r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  <w:t xml:space="preserve"> up to</w:t>
            </w:r>
            <w:r w:rsidRPr="006E05CA"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  <w:t xml:space="preserve"> 6 or 12 months depending on the nature of the activities that they wish to undertake.  </w:t>
            </w:r>
          </w:p>
          <w:p w:rsidR="0043638E" w:rsidRPr="0043638E" w:rsidRDefault="0043638E" w:rsidP="005F06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357" w:hanging="357"/>
              <w:jc w:val="both"/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</w:pPr>
            <w:r w:rsidRPr="006E05CA"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  <w:t xml:space="preserve">A Visiting Academic </w:t>
            </w:r>
            <w:r w:rsidRPr="00593DA8">
              <w:rPr>
                <w:rFonts w:ascii="Calibri" w:eastAsia="Times New Roman" w:hAnsi="Calibri" w:cs="Calibri"/>
                <w:b/>
                <w:bCs/>
                <w:color w:val="1F3864"/>
                <w:kern w:val="0"/>
                <w:u w:val="single"/>
                <w:bdr w:val="nil"/>
                <w:lang w:val="en-US"/>
                <w14:ligatures w14:val="none"/>
              </w:rPr>
              <w:t>must</w:t>
            </w:r>
            <w:r w:rsidRPr="006E05CA">
              <w:rPr>
                <w:rFonts w:ascii="Calibri" w:eastAsia="Times New Roman" w:hAnsi="Calibri" w:cs="Calibri"/>
                <w:color w:val="1F3864"/>
                <w:kern w:val="0"/>
                <w:u w:color="000000"/>
                <w:bdr w:val="nil"/>
                <w:lang w:val="en-US"/>
                <w14:ligatures w14:val="none"/>
              </w:rPr>
              <w:t xml:space="preserve"> obtain the agreement of a Host Academic within the University of Glasgow who will support and sponsor the application.  </w:t>
            </w:r>
          </w:p>
        </w:tc>
      </w:tr>
    </w:tbl>
    <w:p w:rsidR="0043638E" w:rsidRDefault="0043638E" w:rsidP="006F5D81">
      <w:pPr>
        <w:spacing w:after="0" w:line="240" w:lineRule="auto"/>
      </w:pPr>
    </w:p>
    <w:tbl>
      <w:tblPr>
        <w:tblStyle w:val="TableGrid"/>
        <w:tblW w:w="0" w:type="auto"/>
        <w:shd w:val="clear" w:color="auto" w:fill="153D63" w:themeFill="text2" w:themeFillTint="E6"/>
        <w:tblLook w:val="04A0" w:firstRow="1" w:lastRow="0" w:firstColumn="1" w:lastColumn="0" w:noHBand="0" w:noVBand="1"/>
      </w:tblPr>
      <w:tblGrid>
        <w:gridCol w:w="11194"/>
      </w:tblGrid>
      <w:tr w:rsidR="0043638E" w:rsidTr="00162F01">
        <w:tc>
          <w:tcPr>
            <w:tcW w:w="11194" w:type="dxa"/>
            <w:shd w:val="clear" w:color="auto" w:fill="003865"/>
          </w:tcPr>
          <w:p w:rsidR="0043638E" w:rsidRPr="00166319" w:rsidRDefault="0043638E" w:rsidP="006F5D81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E1750">
              <w:rPr>
                <w:rFonts w:ascii="Calibri" w:hAnsi="Calibri" w:cs="Calibri"/>
                <w:b/>
                <w:bCs/>
                <w:sz w:val="26"/>
                <w:szCs w:val="26"/>
              </w:rPr>
              <w:t>PROCESS SUMMARY</w:t>
            </w:r>
          </w:p>
        </w:tc>
      </w:tr>
      <w:tr w:rsidR="0043638E" w:rsidTr="00162F01">
        <w:tblPrEx>
          <w:shd w:val="clear" w:color="auto" w:fill="auto"/>
        </w:tblPrEx>
        <w:tc>
          <w:tcPr>
            <w:tcW w:w="11194" w:type="dxa"/>
            <w:shd w:val="clear" w:color="auto" w:fill="DAE3F3"/>
          </w:tcPr>
          <w:p w:rsidR="0043638E" w:rsidRPr="00FB6920" w:rsidRDefault="0043638E" w:rsidP="005F064E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76" w:lineRule="auto"/>
              <w:ind w:left="357" w:hanging="357"/>
              <w:jc w:val="both"/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DB2BF4"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When a Visiting Academic </w:t>
            </w:r>
            <w:r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seeks to undertake an engagement </w:t>
            </w:r>
            <w:r w:rsidRPr="008467D8"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with the University, the Visiting Academic Screening form should be completed</w:t>
            </w:r>
            <w:r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.  </w:t>
            </w:r>
          </w:p>
          <w:p w:rsidR="0043638E" w:rsidRPr="00FB6920" w:rsidRDefault="0043638E" w:rsidP="005F064E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76" w:lineRule="auto"/>
              <w:ind w:left="357" w:hanging="357"/>
              <w:jc w:val="both"/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Once the form has been completed it should </w:t>
            </w:r>
            <w:r w:rsidRPr="00FB6920"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be returned to the UKVI Compliance Team along with</w:t>
            </w:r>
            <w:r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the</w:t>
            </w:r>
            <w:r w:rsidRPr="00FB6920"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documents listed </w:t>
            </w:r>
            <w:r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section 5. </w:t>
            </w:r>
          </w:p>
          <w:p w:rsidR="0043638E" w:rsidRPr="0043638E" w:rsidRDefault="0043638E" w:rsidP="005F064E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76" w:lineRule="auto"/>
              <w:ind w:left="357" w:hanging="357"/>
              <w:jc w:val="both"/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DB2BF4"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The UKVI Compliance Team will review the </w:t>
            </w:r>
            <w:r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Screening </w:t>
            </w:r>
            <w:r w:rsidRPr="00DB2BF4">
              <w:rPr>
                <w:rFonts w:ascii="Calibri" w:eastAsia="Calibri" w:hAnsi="Calibri" w:cs="Calibri"/>
                <w:color w:val="153D63" w:themeColor="text2" w:themeTint="E6"/>
                <w:kern w:val="0"/>
                <w:u w:color="000000"/>
                <w:bdr w:val="nil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Form and determine the most suitable visa route. Further documents or information may need to be requested from the Visiting Academic before a final decision can be made. </w:t>
            </w:r>
          </w:p>
        </w:tc>
      </w:tr>
    </w:tbl>
    <w:p w:rsidR="0043638E" w:rsidRDefault="0043638E" w:rsidP="00132FAD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10346"/>
      </w:tblGrid>
      <w:tr w:rsidR="0043638E" w:rsidRPr="00BE066A" w:rsidTr="00162F01">
        <w:trPr>
          <w:trHeight w:val="392"/>
        </w:trPr>
        <w:tc>
          <w:tcPr>
            <w:tcW w:w="572" w:type="dxa"/>
            <w:shd w:val="clear" w:color="auto" w:fill="DAE3F3"/>
          </w:tcPr>
          <w:p w:rsidR="0043638E" w:rsidRPr="00BE066A" w:rsidRDefault="0043638E" w:rsidP="00162F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</w:pPr>
            <w:bookmarkStart w:id="0" w:name="_Hlk189903817"/>
            <w:r w:rsidRPr="00537FC0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sz w:val="26"/>
                <w:szCs w:val="26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153D63" w:themeColor="text2" w:themeTint="E6"/>
                <w:sz w:val="26"/>
                <w:szCs w:val="26"/>
              </w:rPr>
              <w:t>OTE:</w:t>
            </w:r>
          </w:p>
        </w:tc>
        <w:tc>
          <w:tcPr>
            <w:tcW w:w="10627" w:type="dxa"/>
            <w:shd w:val="clear" w:color="auto" w:fill="DAE3F3"/>
          </w:tcPr>
          <w:p w:rsidR="006F5D81" w:rsidRDefault="0043638E" w:rsidP="000A51A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44" w:hanging="357"/>
              <w:jc w:val="both"/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</w:pPr>
            <w:r w:rsidRPr="006F5D81"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  <w:t xml:space="preserve">Applications that are not supported by a University of Glasgow Host Academic Sponsor will </w:t>
            </w:r>
            <w:r w:rsidRPr="00AF4D4E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sz w:val="26"/>
                <w:szCs w:val="26"/>
                <w:u w:val="single"/>
              </w:rPr>
              <w:t xml:space="preserve">not </w:t>
            </w:r>
            <w:r w:rsidRPr="006F5D81"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  <w:t>be considered by the UKVI Compliance Team.</w:t>
            </w:r>
          </w:p>
          <w:p w:rsidR="0043638E" w:rsidRPr="006F5D81" w:rsidRDefault="0043638E" w:rsidP="000A51A3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244" w:hanging="357"/>
              <w:jc w:val="both"/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</w:pPr>
            <w:r w:rsidRPr="006F5D81"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  <w:t xml:space="preserve">If you are currently a student at another institution, </w:t>
            </w:r>
            <w:r w:rsidR="006F5D81">
              <w:rPr>
                <w:rFonts w:ascii="Calibri" w:eastAsia="Times New Roman" w:hAnsi="Calibri" w:cs="Calibri"/>
                <w:color w:val="153D63" w:themeColor="text2" w:themeTint="E6"/>
                <w:sz w:val="26"/>
                <w:szCs w:val="26"/>
              </w:rPr>
              <w:t xml:space="preserve">there are various Student visa routes that may be more suitable for your circumstances. </w:t>
            </w:r>
          </w:p>
        </w:tc>
      </w:tr>
      <w:bookmarkEnd w:id="0"/>
    </w:tbl>
    <w:p w:rsidR="00032071" w:rsidRDefault="00032071" w:rsidP="00132FAD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9072"/>
      </w:tblGrid>
      <w:tr w:rsidR="002A1EAE" w:rsidRPr="007E27E8" w:rsidTr="00EE7624">
        <w:trPr>
          <w:trHeight w:val="50"/>
        </w:trPr>
        <w:tc>
          <w:tcPr>
            <w:tcW w:w="1696" w:type="dxa"/>
            <w:shd w:val="clear" w:color="auto" w:fill="003865"/>
          </w:tcPr>
          <w:p w:rsidR="002A1EAE" w:rsidRDefault="002A1EAE" w:rsidP="002A1EA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SECTION 1 </w:t>
            </w:r>
          </w:p>
        </w:tc>
        <w:tc>
          <w:tcPr>
            <w:tcW w:w="426" w:type="dxa"/>
            <w:shd w:val="clear" w:color="auto" w:fill="FFFFFF" w:themeFill="background1"/>
          </w:tcPr>
          <w:p w:rsidR="002A1EAE" w:rsidRPr="007E27E8" w:rsidRDefault="002A1EAE" w:rsidP="007E27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003865"/>
          </w:tcPr>
          <w:p w:rsidR="002A1EAE" w:rsidRPr="007E27E8" w:rsidRDefault="00F034A0" w:rsidP="00D5430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PERSONAL DETAILS</w:t>
            </w:r>
          </w:p>
        </w:tc>
      </w:tr>
    </w:tbl>
    <w:p w:rsidR="00D54304" w:rsidRDefault="00D54304" w:rsidP="00132F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409"/>
        <w:gridCol w:w="1276"/>
        <w:gridCol w:w="567"/>
        <w:gridCol w:w="1985"/>
      </w:tblGrid>
      <w:tr w:rsidR="00332FEC" w:rsidRPr="007E27E8" w:rsidTr="00EE7624">
        <w:tc>
          <w:tcPr>
            <w:tcW w:w="1555" w:type="dxa"/>
            <w:shd w:val="clear" w:color="auto" w:fill="D9E2F3"/>
          </w:tcPr>
          <w:p w:rsidR="00332FEC" w:rsidRPr="007D2900" w:rsidRDefault="00332FEC" w:rsidP="00332FE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D2900">
              <w:rPr>
                <w:rFonts w:ascii="Calibri" w:hAnsi="Calibri" w:cs="Calibri"/>
                <w:b/>
                <w:bCs/>
                <w:color w:val="153D63" w:themeColor="text2" w:themeTint="E6"/>
              </w:rPr>
              <w:t>T</w:t>
            </w:r>
            <w:r w:rsidR="00A74B30">
              <w:rPr>
                <w:rFonts w:ascii="Calibri" w:hAnsi="Calibri" w:cs="Calibri"/>
                <w:b/>
                <w:bCs/>
                <w:color w:val="153D63" w:themeColor="text2" w:themeTint="E6"/>
              </w:rPr>
              <w:t>itle</w:t>
            </w:r>
          </w:p>
        </w:tc>
        <w:tc>
          <w:tcPr>
            <w:tcW w:w="3402" w:type="dxa"/>
            <w:shd w:val="clear" w:color="auto" w:fill="FFFFFF" w:themeFill="background1"/>
          </w:tcPr>
          <w:sdt>
            <w:sdtPr>
              <w:rPr>
                <w:rFonts w:eastAsia="PMingLiU" w:cs="Times New Roman"/>
                <w:kern w:val="0"/>
                <w:sz w:val="22"/>
                <w:bdr w:val="nil"/>
                <w:lang w:eastAsia="en-US"/>
                <w14:ligatures w14:val="none"/>
              </w:rPr>
              <w:id w:val="509424049"/>
              <w:placeholder>
                <w:docPart w:val="F58A38CC21F44A7CA21098D2FDA69570"/>
              </w:placeholder>
              <w:showingPlcHdr/>
              <w:dropDownList>
                <w:listItem w:value="Choose an item."/>
                <w:listItem w:displayText="Dr" w:value="Dr"/>
                <w:listItem w:displayText="Miss" w:value="Miss"/>
                <w:listItem w:displayText="Mr" w:value="Mr"/>
                <w:listItem w:displayText="Mrs" w:value="Mrs"/>
                <w:listItem w:displayText="Ms" w:value="Ms"/>
                <w:listItem w:displayText="Mx" w:value="Mx"/>
                <w:listItem w:displayText="Prof" w:value="Prof"/>
                <w:listItem w:displayText="Professor" w:value="Professor"/>
                <w:listItem w:displayText="Sir" w:value="Sir"/>
                <w:listItem w:displayText="Lady" w:value="Lady"/>
                <w:listItem w:displayText="Dame" w:value="Dame"/>
                <w:listItem w:displayText="Father" w:value="Father"/>
                <w:listItem w:displayText="Sister" w:value="Sister"/>
                <w:listItem w:displayText="Reverend" w:value="Reverend"/>
              </w:dropDownList>
            </w:sdtPr>
            <w:sdtEndPr>
              <w:rPr>
                <w:rFonts w:ascii="Times New Roman" w:hAnsi="Times New Roman" w:cs="Arial"/>
                <w:sz w:val="24"/>
                <w:szCs w:val="22"/>
              </w:rPr>
            </w:sdtEndPr>
            <w:sdtContent>
              <w:p w:rsidR="00332FEC" w:rsidRPr="007D2900" w:rsidRDefault="00332FEC" w:rsidP="00BE6D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rPr>
                    <w:rFonts w:eastAsia="PMingLiU" w:cs="Times New Roman"/>
                    <w:kern w:val="0"/>
                    <w:sz w:val="22"/>
                    <w:bdr w:val="nil"/>
                    <w:lang w:eastAsia="en-US"/>
                    <w14:ligatures w14:val="none"/>
                  </w:rPr>
                </w:pPr>
                <w:r w:rsidRPr="00BD2063">
                  <w:rPr>
                    <w:rFonts w:ascii="Calibri" w:eastAsia="PMingLiU" w:hAnsi="Calibri" w:cs="Calibri"/>
                    <w:color w:val="666666"/>
                    <w:kern w:val="0"/>
                    <w:bdr w:val="nil"/>
                    <w:lang w:eastAsia="en-US"/>
                    <w14:ligatures w14:val="none"/>
                  </w:rPr>
                  <w:t>Choose an item.</w:t>
                </w:r>
              </w:p>
            </w:sdtContent>
          </w:sdt>
          <w:p w:rsidR="00332FEC" w:rsidRPr="007E27E8" w:rsidRDefault="00332FEC" w:rsidP="00BE6DB4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D9E2F3"/>
          </w:tcPr>
          <w:p w:rsidR="00332FEC" w:rsidRPr="007D2900" w:rsidRDefault="00332FEC" w:rsidP="00332FE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D2900">
              <w:rPr>
                <w:rFonts w:ascii="Calibri" w:hAnsi="Calibri" w:cs="Calibri"/>
                <w:b/>
                <w:bCs/>
                <w:color w:val="153D63" w:themeColor="text2" w:themeTint="E6"/>
              </w:rPr>
              <w:t>Full Name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332FEC" w:rsidRPr="007E27E8" w:rsidRDefault="00332FEC" w:rsidP="00BE6DB4">
            <w:pPr>
              <w:rPr>
                <w:rFonts w:ascii="Calibri" w:hAnsi="Calibri" w:cs="Calibri"/>
              </w:rPr>
            </w:pPr>
          </w:p>
        </w:tc>
      </w:tr>
      <w:tr w:rsidR="00332FEC" w:rsidRPr="007E27E8" w:rsidTr="00EE7624">
        <w:tc>
          <w:tcPr>
            <w:tcW w:w="1555" w:type="dxa"/>
            <w:shd w:val="clear" w:color="auto" w:fill="D9E2F3"/>
          </w:tcPr>
          <w:p w:rsidR="00332FEC" w:rsidRDefault="00332FEC" w:rsidP="00332FEC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Nationality</w:t>
            </w:r>
          </w:p>
          <w:p w:rsidR="00332FEC" w:rsidRPr="007D2900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32FEC" w:rsidRPr="007E27E8" w:rsidRDefault="00332FEC" w:rsidP="00BE6DB4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shd w:val="clear" w:color="auto" w:fill="D9E2F3"/>
          </w:tcPr>
          <w:p w:rsidR="00332FEC" w:rsidRPr="007D2900" w:rsidRDefault="00332FEC" w:rsidP="00332FEC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D2900">
              <w:rPr>
                <w:rFonts w:ascii="Calibri" w:hAnsi="Calibri" w:cs="Calibri"/>
                <w:b/>
                <w:bCs/>
                <w:color w:val="153D63" w:themeColor="text2" w:themeTint="E6"/>
              </w:rPr>
              <w:t>Country of Residence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  <w:r w:rsidRPr="00990DFB">
              <w:rPr>
                <w:rFonts w:ascii="Calibri" w:hAnsi="Calibri" w:cs="Calibri"/>
                <w:color w:val="153D63" w:themeColor="text2" w:themeTint="E6"/>
              </w:rPr>
              <w:t>(if differ</w:t>
            </w:r>
            <w:r>
              <w:rPr>
                <w:rFonts w:ascii="Calibri" w:hAnsi="Calibri" w:cs="Calibri"/>
                <w:color w:val="153D63" w:themeColor="text2" w:themeTint="E6"/>
              </w:rPr>
              <w:t>ent</w:t>
            </w:r>
            <w:r w:rsidRPr="00990DFB">
              <w:rPr>
                <w:rFonts w:ascii="Calibri" w:hAnsi="Calibri" w:cs="Calibri"/>
                <w:color w:val="153D63" w:themeColor="text2" w:themeTint="E6"/>
              </w:rPr>
              <w:t xml:space="preserve"> from </w:t>
            </w:r>
            <w:r w:rsidR="0013723C">
              <w:rPr>
                <w:rFonts w:ascii="Calibri" w:hAnsi="Calibri" w:cs="Calibri"/>
                <w:color w:val="153D63" w:themeColor="text2" w:themeTint="E6"/>
              </w:rPr>
              <w:t>n</w:t>
            </w:r>
            <w:r w:rsidRPr="00990DFB">
              <w:rPr>
                <w:rFonts w:ascii="Calibri" w:hAnsi="Calibri" w:cs="Calibri"/>
                <w:color w:val="153D63" w:themeColor="text2" w:themeTint="E6"/>
              </w:rPr>
              <w:t>ationality)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332FEC" w:rsidRPr="007E27E8" w:rsidRDefault="00332FEC" w:rsidP="00BE6DB4">
            <w:pPr>
              <w:rPr>
                <w:rFonts w:ascii="Calibri" w:hAnsi="Calibri" w:cs="Calibri"/>
              </w:rPr>
            </w:pPr>
          </w:p>
        </w:tc>
      </w:tr>
      <w:tr w:rsidR="00332FEC" w:rsidRPr="007E27E8" w:rsidTr="00EE7624">
        <w:trPr>
          <w:trHeight w:val="610"/>
        </w:trPr>
        <w:tc>
          <w:tcPr>
            <w:tcW w:w="1555" w:type="dxa"/>
            <w:vMerge w:val="restart"/>
            <w:shd w:val="clear" w:color="auto" w:fill="D9E2F3"/>
          </w:tcPr>
          <w:p w:rsidR="00332FEC" w:rsidRDefault="00332FEC" w:rsidP="00332FEC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D8700D">
              <w:rPr>
                <w:rFonts w:ascii="Calibri" w:hAnsi="Calibri" w:cs="Calibri"/>
                <w:b/>
                <w:bCs/>
                <w:color w:val="153D63" w:themeColor="text2" w:themeTint="E6"/>
              </w:rPr>
              <w:t>Dependants</w:t>
            </w:r>
          </w:p>
          <w:p w:rsidR="00332FEC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:rsidR="00332FEC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:rsidR="00332FEC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  <w:p w:rsidR="00332FEC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7654" w:type="dxa"/>
            <w:gridSpan w:val="4"/>
            <w:shd w:val="clear" w:color="auto" w:fill="D9E2F3"/>
          </w:tcPr>
          <w:p w:rsidR="00B62383" w:rsidRPr="00332FEC" w:rsidRDefault="00332FEC" w:rsidP="001F7ED9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D8700D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Will any of your immediate family members (e.g., spouse, children) </w:t>
            </w:r>
            <w:r w:rsidR="00294F00">
              <w:rPr>
                <w:rFonts w:ascii="Calibri" w:hAnsi="Calibri" w:cs="Calibri"/>
                <w:b/>
                <w:bCs/>
                <w:color w:val="153D63" w:themeColor="text2" w:themeTint="E6"/>
              </w:rPr>
              <w:t>join you in the UK?</w:t>
            </w:r>
          </w:p>
        </w:tc>
        <w:tc>
          <w:tcPr>
            <w:tcW w:w="1985" w:type="dxa"/>
            <w:shd w:val="clear" w:color="auto" w:fill="FFFFFF" w:themeFill="background1"/>
          </w:tcPr>
          <w:p w:rsidR="00332FEC" w:rsidRPr="0013723C" w:rsidRDefault="000837FF" w:rsidP="00BE6D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en-US"/>
                  <w14:ligatures w14:val="none"/>
                </w:rPr>
                <w:id w:val="5184063"/>
                <w:placeholder>
                  <w:docPart w:val="617D67BA552B4B8E8AB42D8052906D7D"/>
                </w:placeholder>
                <w:showingPlcHdr/>
                <w:dropDownList>
                  <w:listItem w:value="Please select Yes or No 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32FEC" w:rsidRPr="0013723C">
                  <w:rPr>
                    <w:rFonts w:ascii="Calibri" w:eastAsia="DengXian" w:hAnsi="Calibri" w:cs="Calibri"/>
                    <w:color w:val="808080"/>
                    <w:kern w:val="0"/>
                    <w14:ligatures w14:val="none"/>
                  </w:rPr>
                  <w:t>Please select Yes or No</w:t>
                </w:r>
              </w:sdtContent>
            </w:sdt>
          </w:p>
        </w:tc>
      </w:tr>
      <w:tr w:rsidR="00332FEC" w:rsidRPr="007E27E8" w:rsidTr="00EE7624">
        <w:trPr>
          <w:trHeight w:val="350"/>
        </w:trPr>
        <w:tc>
          <w:tcPr>
            <w:tcW w:w="1555" w:type="dxa"/>
            <w:vMerge/>
            <w:shd w:val="clear" w:color="auto" w:fill="D9E2F3"/>
          </w:tcPr>
          <w:p w:rsidR="00332FEC" w:rsidRPr="00D8700D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9639" w:type="dxa"/>
            <w:gridSpan w:val="5"/>
            <w:shd w:val="clear" w:color="auto" w:fill="FFFFFF" w:themeFill="background1"/>
          </w:tcPr>
          <w:p w:rsidR="00332FEC" w:rsidRPr="0013723C" w:rsidRDefault="00332FEC" w:rsidP="00BE6DB4">
            <w:pPr>
              <w:rPr>
                <w:rFonts w:ascii="Calibri" w:hAnsi="Calibri" w:cs="Calibri"/>
              </w:rPr>
            </w:pPr>
            <w:r w:rsidRPr="0013723C">
              <w:rPr>
                <w:rFonts w:ascii="Calibri" w:eastAsia="PMingLiU" w:hAnsi="Calibri" w:cs="Calibri"/>
                <w:color w:val="153D63"/>
                <w:kern w:val="0"/>
                <w:bdr w:val="nil"/>
                <w:lang w:eastAsia="en-US"/>
                <w14:ligatures w14:val="none"/>
              </w:rPr>
              <w:t xml:space="preserve">If </w:t>
            </w:r>
            <w:r w:rsidRPr="0013723C">
              <w:rPr>
                <w:rFonts w:ascii="Calibri" w:eastAsia="PMingLiU" w:hAnsi="Calibri" w:cs="Calibri"/>
                <w:b/>
                <w:bCs/>
                <w:color w:val="153D63"/>
                <w:kern w:val="0"/>
                <w:bdr w:val="nil"/>
                <w:lang w:eastAsia="en-US"/>
                <w14:ligatures w14:val="none"/>
              </w:rPr>
              <w:t>‘Yes’</w:t>
            </w:r>
            <w:r w:rsidRPr="0013723C">
              <w:rPr>
                <w:rFonts w:ascii="Calibri" w:eastAsia="PMingLiU" w:hAnsi="Calibri" w:cs="Calibri"/>
                <w:color w:val="153D63"/>
                <w:kern w:val="0"/>
                <w:bdr w:val="nil"/>
                <w:lang w:eastAsia="en-US"/>
                <w14:ligatures w14:val="none"/>
              </w:rPr>
              <w:t>, please provide details below:</w:t>
            </w:r>
          </w:p>
        </w:tc>
      </w:tr>
      <w:tr w:rsidR="00332FEC" w:rsidRPr="007E27E8" w:rsidTr="00EE7624">
        <w:trPr>
          <w:trHeight w:val="363"/>
        </w:trPr>
        <w:tc>
          <w:tcPr>
            <w:tcW w:w="1555" w:type="dxa"/>
            <w:vMerge/>
            <w:shd w:val="clear" w:color="auto" w:fill="D9E2F3"/>
          </w:tcPr>
          <w:p w:rsidR="00332FEC" w:rsidRPr="00D8700D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7087" w:type="dxa"/>
            <w:gridSpan w:val="3"/>
            <w:shd w:val="clear" w:color="auto" w:fill="D9E2F3"/>
          </w:tcPr>
          <w:p w:rsidR="00B62383" w:rsidRPr="0013723C" w:rsidRDefault="00332FEC" w:rsidP="001F7ED9">
            <w:pPr>
              <w:rPr>
                <w:rFonts w:ascii="Calibri" w:eastAsia="PMingLiU" w:hAnsi="Calibri" w:cs="Calibri"/>
                <w:b/>
                <w:bCs/>
                <w:color w:val="153D63"/>
                <w:kern w:val="0"/>
                <w:bdr w:val="nil"/>
                <w:lang w:eastAsia="en-US"/>
                <w14:ligatures w14:val="none"/>
              </w:rPr>
            </w:pPr>
            <w:r w:rsidRPr="0013723C">
              <w:rPr>
                <w:rFonts w:ascii="Calibri" w:eastAsia="PMingLiU" w:hAnsi="Calibri" w:cs="Calibri"/>
                <w:b/>
                <w:bCs/>
                <w:color w:val="153D63"/>
                <w:kern w:val="0"/>
                <w:bdr w:val="nil"/>
                <w:lang w:eastAsia="en-US"/>
                <w14:ligatures w14:val="none"/>
              </w:rPr>
              <w:t>Spouse/Civil Partner/Unmarried Partner?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332FEC" w:rsidRPr="005178EE" w:rsidRDefault="000837FF" w:rsidP="00BE6DB4">
            <w:pPr>
              <w:rPr>
                <w:rFonts w:ascii="Calibri" w:eastAsia="PMingLiU" w:hAnsi="Calibri" w:cs="Calibri"/>
                <w:color w:val="153D63"/>
                <w:kern w:val="0"/>
                <w:sz w:val="22"/>
                <w:szCs w:val="22"/>
                <w:bdr w:val="nil"/>
                <w:lang w:eastAsia="en-US"/>
                <w14:ligatures w14:val="non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4278955"/>
                <w:placeholder>
                  <w:docPart w:val="95219DFE8F414221ADCC728A336F040C"/>
                </w:placeholder>
                <w:showingPlcHdr/>
                <w:dropDownList>
                  <w:listItem w:value="Choose an item."/>
                  <w:listItem w:displayText="Spouse" w:value="Spouse"/>
                  <w:listItem w:displayText="Civil Partner" w:value="Civil Partner"/>
                  <w:listItem w:displayText="Unmarried Partner" w:value="Unmarried Partner"/>
                </w:dropDownList>
              </w:sdtPr>
              <w:sdtEndPr/>
              <w:sdtContent>
                <w:r w:rsidR="00332FEC" w:rsidRPr="0013723C">
                  <w:rPr>
                    <w:rFonts w:ascii="Calibri" w:hAnsi="Calibri" w:cs="Calibri"/>
                    <w:color w:val="808080"/>
                  </w:rPr>
                  <w:t>Choose an item.</w:t>
                </w:r>
              </w:sdtContent>
            </w:sdt>
          </w:p>
        </w:tc>
      </w:tr>
      <w:tr w:rsidR="00332FEC" w:rsidRPr="007E27E8" w:rsidTr="00EE7624">
        <w:trPr>
          <w:trHeight w:val="350"/>
        </w:trPr>
        <w:tc>
          <w:tcPr>
            <w:tcW w:w="1555" w:type="dxa"/>
            <w:vMerge/>
            <w:shd w:val="clear" w:color="auto" w:fill="D9E2F3"/>
          </w:tcPr>
          <w:p w:rsidR="00332FEC" w:rsidRPr="00D8700D" w:rsidRDefault="00332FEC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7087" w:type="dxa"/>
            <w:gridSpan w:val="3"/>
            <w:shd w:val="clear" w:color="auto" w:fill="D9E2F3"/>
          </w:tcPr>
          <w:p w:rsidR="00B62383" w:rsidRPr="0013723C" w:rsidRDefault="00332FEC" w:rsidP="001F7ED9">
            <w:pPr>
              <w:rPr>
                <w:rFonts w:ascii="Calibri" w:eastAsia="PMingLiU" w:hAnsi="Calibri" w:cs="Calibri"/>
                <w:b/>
                <w:bCs/>
                <w:color w:val="153D63"/>
                <w:kern w:val="0"/>
                <w:bdr w:val="nil"/>
                <w:lang w:eastAsia="en-US"/>
                <w14:ligatures w14:val="none"/>
              </w:rPr>
            </w:pPr>
            <w:r w:rsidRPr="0013723C">
              <w:rPr>
                <w:rFonts w:ascii="Calibri" w:eastAsia="PMingLiU" w:hAnsi="Calibri" w:cs="Calibri"/>
                <w:b/>
                <w:bCs/>
                <w:color w:val="153D63"/>
                <w:kern w:val="0"/>
                <w:bdr w:val="nil"/>
                <w:lang w:eastAsia="en-US"/>
                <w14:ligatures w14:val="none"/>
              </w:rPr>
              <w:t>Number of Children (Under 18)?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332FEC" w:rsidRPr="005178EE" w:rsidRDefault="000837FF" w:rsidP="00BE6DB4">
            <w:pPr>
              <w:rPr>
                <w:rFonts w:ascii="Calibri" w:eastAsia="PMingLiU" w:hAnsi="Calibri" w:cs="Calibri"/>
                <w:color w:val="153D63"/>
                <w:kern w:val="0"/>
                <w:sz w:val="22"/>
                <w:szCs w:val="22"/>
                <w:bdr w:val="nil"/>
                <w:lang w:eastAsia="en-US"/>
                <w14:ligatures w14:val="non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09642834"/>
                <w:placeholder>
                  <w:docPart w:val="147A8B0887FB4A4B9A123F3AC66899F4"/>
                </w:placeholder>
                <w:showingPlcHdr/>
                <w:dropDownList>
                  <w:listItem w:value="Choose an item."/>
                  <w:listItem w:displayText="None" w:value="Non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332FEC" w:rsidRPr="0013723C">
                  <w:rPr>
                    <w:rFonts w:ascii="Calibri" w:hAnsi="Calibri" w:cs="Calibri"/>
                    <w:color w:val="808080"/>
                  </w:rPr>
                  <w:t>Choose an item.</w:t>
                </w:r>
              </w:sdtContent>
            </w:sdt>
          </w:p>
        </w:tc>
      </w:tr>
    </w:tbl>
    <w:p w:rsidR="002D2A9A" w:rsidRDefault="002D2A9A" w:rsidP="00132FAD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9072"/>
      </w:tblGrid>
      <w:tr w:rsidR="00D54304" w:rsidRPr="007E27E8" w:rsidTr="00162F01">
        <w:trPr>
          <w:trHeight w:val="50"/>
        </w:trPr>
        <w:tc>
          <w:tcPr>
            <w:tcW w:w="1696" w:type="dxa"/>
            <w:shd w:val="clear" w:color="auto" w:fill="003865"/>
          </w:tcPr>
          <w:p w:rsidR="00D54304" w:rsidRDefault="00D54304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SECTION 2 </w:t>
            </w:r>
          </w:p>
        </w:tc>
        <w:tc>
          <w:tcPr>
            <w:tcW w:w="426" w:type="dxa"/>
            <w:shd w:val="clear" w:color="auto" w:fill="FFFFFF" w:themeFill="background1"/>
          </w:tcPr>
          <w:p w:rsidR="00D54304" w:rsidRPr="007E27E8" w:rsidRDefault="00D54304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003865"/>
          </w:tcPr>
          <w:p w:rsidR="00D54304" w:rsidRPr="007E27E8" w:rsidRDefault="00D54304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EMPLOYMENT</w:t>
            </w:r>
            <w:r w:rsidR="00294F00">
              <w:rPr>
                <w:rFonts w:ascii="Calibri" w:hAnsi="Calibri" w:cs="Calibri"/>
                <w:b/>
                <w:bCs/>
                <w:color w:val="FFFFFF" w:themeColor="background1"/>
              </w:rPr>
              <w:t>/STUDENT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DETAILS</w:t>
            </w:r>
          </w:p>
        </w:tc>
      </w:tr>
    </w:tbl>
    <w:p w:rsidR="00D54304" w:rsidRDefault="00D54304" w:rsidP="00132FAD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1"/>
        <w:gridCol w:w="3580"/>
        <w:gridCol w:w="2126"/>
        <w:gridCol w:w="850"/>
        <w:gridCol w:w="284"/>
        <w:gridCol w:w="1865"/>
      </w:tblGrid>
      <w:tr w:rsidR="00D54304" w:rsidRPr="007E27E8" w:rsidTr="00EB5835">
        <w:tc>
          <w:tcPr>
            <w:tcW w:w="2511" w:type="dxa"/>
            <w:shd w:val="clear" w:color="auto" w:fill="D9E2F3"/>
          </w:tcPr>
          <w:p w:rsidR="00D54304" w:rsidRDefault="00D54304" w:rsidP="00294F00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Name of Current</w:t>
            </w:r>
            <w:r w:rsidR="00F83291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Employer </w:t>
            </w:r>
          </w:p>
        </w:tc>
        <w:tc>
          <w:tcPr>
            <w:tcW w:w="3580" w:type="dxa"/>
            <w:shd w:val="clear" w:color="auto" w:fill="FFFFFF" w:themeFill="background1"/>
          </w:tcPr>
          <w:p w:rsidR="00D54304" w:rsidRPr="00B74A4A" w:rsidRDefault="00D54304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2126" w:type="dxa"/>
            <w:shd w:val="clear" w:color="auto" w:fill="D8E2F3"/>
          </w:tcPr>
          <w:p w:rsidR="00D54304" w:rsidRDefault="00D54304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Position</w:t>
            </w:r>
            <w:r w:rsid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and Department </w:t>
            </w:r>
          </w:p>
        </w:tc>
        <w:tc>
          <w:tcPr>
            <w:tcW w:w="2999" w:type="dxa"/>
            <w:gridSpan w:val="3"/>
            <w:shd w:val="clear" w:color="auto" w:fill="FFFFFF" w:themeFill="background1"/>
          </w:tcPr>
          <w:p w:rsidR="00D54304" w:rsidRDefault="00D54304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432E6" w:rsidRPr="00B74A4A" w:rsidRDefault="003432E6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3432E6" w:rsidRPr="007E27E8" w:rsidTr="00EB5835">
        <w:trPr>
          <w:trHeight w:val="210"/>
        </w:trPr>
        <w:tc>
          <w:tcPr>
            <w:tcW w:w="2511" w:type="dxa"/>
            <w:vMerge w:val="restart"/>
            <w:shd w:val="clear" w:color="auto" w:fill="D9E2F3"/>
          </w:tcPr>
          <w:p w:rsidR="003432E6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B915AB">
              <w:rPr>
                <w:rFonts w:ascii="Calibri" w:hAnsi="Calibri" w:cs="Calibri"/>
                <w:b/>
                <w:bCs/>
                <w:color w:val="153D63" w:themeColor="text2" w:themeTint="E6"/>
              </w:rPr>
              <w:t>Monthly/Yearly Salary</w:t>
            </w:r>
          </w:p>
        </w:tc>
        <w:tc>
          <w:tcPr>
            <w:tcW w:w="3580" w:type="dxa"/>
            <w:vMerge w:val="restart"/>
            <w:shd w:val="clear" w:color="auto" w:fill="FFFFFF" w:themeFill="background1"/>
          </w:tcPr>
          <w:p w:rsidR="003432E6" w:rsidRDefault="003432E6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1227D2" w:rsidRPr="001227D2" w:rsidRDefault="001227D2" w:rsidP="001227D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 w:val="restart"/>
            <w:shd w:val="clear" w:color="auto" w:fill="D8E2F3"/>
          </w:tcPr>
          <w:p w:rsidR="003432E6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Employment Dates</w:t>
            </w:r>
          </w:p>
          <w:p w:rsidR="003432E6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850" w:type="dxa"/>
            <w:shd w:val="clear" w:color="auto" w:fill="D9E2F3"/>
          </w:tcPr>
          <w:p w:rsidR="003432E6" w:rsidRPr="003432E6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>Start</w:t>
            </w:r>
          </w:p>
        </w:tc>
        <w:tc>
          <w:tcPr>
            <w:tcW w:w="2149" w:type="dxa"/>
            <w:gridSpan w:val="2"/>
            <w:shd w:val="clear" w:color="auto" w:fill="FFFFFF" w:themeFill="background1"/>
          </w:tcPr>
          <w:p w:rsidR="003432E6" w:rsidRPr="00F57925" w:rsidRDefault="003432E6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3432E6" w:rsidRPr="007E27E8" w:rsidTr="00EB5835">
        <w:trPr>
          <w:trHeight w:val="210"/>
        </w:trPr>
        <w:tc>
          <w:tcPr>
            <w:tcW w:w="2511" w:type="dxa"/>
            <w:vMerge/>
            <w:shd w:val="clear" w:color="auto" w:fill="D9E2F3"/>
          </w:tcPr>
          <w:p w:rsidR="003432E6" w:rsidRPr="00B915AB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3580" w:type="dxa"/>
            <w:vMerge/>
            <w:shd w:val="clear" w:color="auto" w:fill="FFFFFF" w:themeFill="background1"/>
          </w:tcPr>
          <w:p w:rsidR="003432E6" w:rsidRPr="00B74A4A" w:rsidRDefault="003432E6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2126" w:type="dxa"/>
            <w:vMerge/>
            <w:shd w:val="clear" w:color="auto" w:fill="D8E2F3"/>
          </w:tcPr>
          <w:p w:rsidR="003432E6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850" w:type="dxa"/>
            <w:shd w:val="clear" w:color="auto" w:fill="D9E2F3"/>
          </w:tcPr>
          <w:p w:rsidR="003432E6" w:rsidRPr="003432E6" w:rsidRDefault="003432E6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>End</w:t>
            </w:r>
          </w:p>
        </w:tc>
        <w:tc>
          <w:tcPr>
            <w:tcW w:w="2149" w:type="dxa"/>
            <w:gridSpan w:val="2"/>
            <w:shd w:val="clear" w:color="auto" w:fill="FFFFFF" w:themeFill="background1"/>
          </w:tcPr>
          <w:p w:rsidR="003432E6" w:rsidRPr="00F57925" w:rsidRDefault="003432E6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EB5835" w:rsidRPr="003432E6" w:rsidTr="00EB5835">
        <w:trPr>
          <w:trHeight w:val="313"/>
        </w:trPr>
        <w:tc>
          <w:tcPr>
            <w:tcW w:w="9351" w:type="dxa"/>
            <w:gridSpan w:val="5"/>
            <w:shd w:val="clear" w:color="auto" w:fill="D9E2F3"/>
          </w:tcPr>
          <w:p w:rsidR="00EB5835" w:rsidRPr="00F57925" w:rsidRDefault="00EB5835" w:rsidP="00F57925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Will you remain employed throughout your 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visit</w:t>
            </w:r>
            <w:r w:rsidRP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to </w:t>
            </w:r>
            <w:r w:rsidRP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>the University?</w:t>
            </w:r>
            <w:r w:rsidR="00F57925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  <w:r w:rsidRPr="003432E6">
              <w:rPr>
                <w:rFonts w:ascii="Calibri" w:hAnsi="Calibri" w:cs="Calibri"/>
                <w:color w:val="153D63" w:themeColor="text2" w:themeTint="E6"/>
              </w:rPr>
              <w:t>(a letter will be required confirming this)</w:t>
            </w:r>
          </w:p>
        </w:tc>
        <w:tc>
          <w:tcPr>
            <w:tcW w:w="1865" w:type="dxa"/>
            <w:shd w:val="clear" w:color="auto" w:fill="FFFFFF" w:themeFill="background1"/>
          </w:tcPr>
          <w:p w:rsidR="00EB5835" w:rsidRPr="003432E6" w:rsidRDefault="00EB5835" w:rsidP="00D54304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EB5835" w:rsidRPr="003432E6" w:rsidTr="00F57925">
        <w:trPr>
          <w:trHeight w:val="533"/>
        </w:trPr>
        <w:tc>
          <w:tcPr>
            <w:tcW w:w="9351" w:type="dxa"/>
            <w:gridSpan w:val="5"/>
            <w:shd w:val="clear" w:color="auto" w:fill="D9E2F3"/>
          </w:tcPr>
          <w:p w:rsidR="00EB5835" w:rsidRPr="003432E6" w:rsidRDefault="00EB5835" w:rsidP="00D54304">
            <w:pPr>
              <w:rPr>
                <w:rFonts w:ascii="Calibri" w:hAnsi="Calibri" w:cs="Calibri"/>
                <w:color w:val="153D63" w:themeColor="text2" w:themeTint="E6"/>
              </w:rPr>
            </w:pPr>
            <w:r w:rsidRPr="003432E6">
              <w:rPr>
                <w:rFonts w:ascii="Calibri" w:hAnsi="Calibri" w:cs="Calibri"/>
                <w:b/>
                <w:bCs/>
                <w:color w:val="153D63" w:themeColor="text2" w:themeTint="E6"/>
              </w:rPr>
              <w:t>Will you still receive a salary from your overseas employer?</w:t>
            </w:r>
          </w:p>
        </w:tc>
        <w:tc>
          <w:tcPr>
            <w:tcW w:w="1865" w:type="dxa"/>
            <w:shd w:val="clear" w:color="auto" w:fill="FFFFFF" w:themeFill="background1"/>
          </w:tcPr>
          <w:p w:rsidR="00EB5835" w:rsidRDefault="00EB5835" w:rsidP="00D54304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F57925" w:rsidRPr="003432E6" w:rsidRDefault="00F57925" w:rsidP="00D54304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</w:tbl>
    <w:p w:rsidR="00D54304" w:rsidRPr="003432E6" w:rsidRDefault="00D54304" w:rsidP="00132F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698"/>
        <w:gridCol w:w="2797"/>
        <w:gridCol w:w="709"/>
        <w:gridCol w:w="1339"/>
        <w:gridCol w:w="1701"/>
        <w:gridCol w:w="1723"/>
      </w:tblGrid>
      <w:tr w:rsidR="00F83291" w:rsidRPr="007E27E8" w:rsidTr="003E5AB1">
        <w:tc>
          <w:tcPr>
            <w:tcW w:w="11216" w:type="dxa"/>
            <w:gridSpan w:val="7"/>
            <w:shd w:val="clear" w:color="auto" w:fill="003865"/>
          </w:tcPr>
          <w:p w:rsidR="00953A42" w:rsidRPr="00953A42" w:rsidRDefault="00F83291" w:rsidP="00953A42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Student Details</w:t>
            </w:r>
            <w:r w:rsidR="00953A4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953A42" w:rsidRPr="00953A42">
              <w:rPr>
                <w:rFonts w:ascii="Calibri" w:hAnsi="Calibri" w:cs="Calibri"/>
                <w:color w:val="FFFFFF" w:themeColor="background1"/>
              </w:rPr>
              <w:t>(This section should only be completed if you are currently a Student enrolled in a programme of study at a Higher Education Institution</w:t>
            </w:r>
            <w:r w:rsidR="001037AC">
              <w:rPr>
                <w:rFonts w:ascii="Calibri" w:hAnsi="Calibri" w:cs="Calibri"/>
                <w:color w:val="FFFFFF" w:themeColor="background1"/>
              </w:rPr>
              <w:t xml:space="preserve"> (HEI)</w:t>
            </w:r>
            <w:r w:rsidR="00953A42" w:rsidRPr="00953A42">
              <w:rPr>
                <w:rFonts w:ascii="Calibri" w:hAnsi="Calibri" w:cs="Calibri"/>
                <w:color w:val="FFFFFF" w:themeColor="background1"/>
              </w:rPr>
              <w:t xml:space="preserve"> in your home country/country of residence)</w:t>
            </w:r>
          </w:p>
        </w:tc>
      </w:tr>
      <w:tr w:rsidR="00F83291" w:rsidRPr="007E27E8" w:rsidTr="00F57925">
        <w:tc>
          <w:tcPr>
            <w:tcW w:w="2249" w:type="dxa"/>
            <w:shd w:val="clear" w:color="auto" w:fill="D9E2F3"/>
          </w:tcPr>
          <w:p w:rsidR="00F83291" w:rsidRDefault="00F83291" w:rsidP="00294F00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Name of </w:t>
            </w:r>
            <w:r w:rsidR="00294F00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Institution </w:t>
            </w:r>
          </w:p>
        </w:tc>
        <w:tc>
          <w:tcPr>
            <w:tcW w:w="3495" w:type="dxa"/>
            <w:gridSpan w:val="2"/>
            <w:shd w:val="clear" w:color="auto" w:fill="FFFFFF" w:themeFill="background1"/>
          </w:tcPr>
          <w:p w:rsidR="00F83291" w:rsidRPr="00763838" w:rsidRDefault="00F83291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2048" w:type="dxa"/>
            <w:gridSpan w:val="2"/>
            <w:shd w:val="clear" w:color="auto" w:fill="D9E2F3"/>
          </w:tcPr>
          <w:p w:rsidR="00294F00" w:rsidRPr="00294F00" w:rsidRDefault="00294F00" w:rsidP="00294F00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294F00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Study Programme </w:t>
            </w:r>
          </w:p>
          <w:p w:rsidR="00F83291" w:rsidRPr="00C548A1" w:rsidRDefault="00F83291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3424" w:type="dxa"/>
            <w:gridSpan w:val="2"/>
            <w:shd w:val="clear" w:color="auto" w:fill="FFFFFF" w:themeFill="background1"/>
          </w:tcPr>
          <w:p w:rsidR="00F83291" w:rsidRPr="00763838" w:rsidRDefault="00F83291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294F00" w:rsidRPr="007E27E8" w:rsidTr="003E5AB1">
        <w:trPr>
          <w:trHeight w:val="245"/>
        </w:trPr>
        <w:tc>
          <w:tcPr>
            <w:tcW w:w="2249" w:type="dxa"/>
            <w:shd w:val="clear" w:color="auto" w:fill="D9E2F3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Start/End Date</w:t>
            </w:r>
          </w:p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698" w:type="dxa"/>
            <w:shd w:val="clear" w:color="auto" w:fill="D9E2F3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Start</w:t>
            </w:r>
          </w:p>
        </w:tc>
        <w:tc>
          <w:tcPr>
            <w:tcW w:w="2797" w:type="dxa"/>
            <w:shd w:val="clear" w:color="auto" w:fill="FFFFFF" w:themeFill="background1"/>
          </w:tcPr>
          <w:p w:rsidR="00294F00" w:rsidRPr="00763838" w:rsidRDefault="00294F00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709" w:type="dxa"/>
            <w:shd w:val="clear" w:color="auto" w:fill="D9E2F3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End</w:t>
            </w:r>
          </w:p>
        </w:tc>
        <w:tc>
          <w:tcPr>
            <w:tcW w:w="4763" w:type="dxa"/>
            <w:gridSpan w:val="3"/>
            <w:shd w:val="clear" w:color="auto" w:fill="FFFFFF" w:themeFill="background1"/>
          </w:tcPr>
          <w:p w:rsidR="00294F00" w:rsidRPr="00763838" w:rsidRDefault="00294F00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3E5AB1" w:rsidRPr="007E27E8" w:rsidTr="00F15A5C">
        <w:trPr>
          <w:trHeight w:val="245"/>
        </w:trPr>
        <w:tc>
          <w:tcPr>
            <w:tcW w:w="9493" w:type="dxa"/>
            <w:gridSpan w:val="6"/>
            <w:shd w:val="clear" w:color="auto" w:fill="D9E2F3"/>
          </w:tcPr>
          <w:p w:rsidR="003E5AB1" w:rsidRDefault="003E5AB1" w:rsidP="00AB7502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Will you remain registered at your HEI during your visit to </w:t>
            </w:r>
            <w:r w:rsidR="00282D8E">
              <w:rPr>
                <w:rFonts w:ascii="Calibri" w:hAnsi="Calibri" w:cs="Calibri"/>
                <w:b/>
                <w:bCs/>
                <w:color w:val="153D63" w:themeColor="text2" w:themeTint="E6"/>
              </w:rPr>
              <w:t>the University of Glasgow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?</w:t>
            </w:r>
          </w:p>
          <w:p w:rsidR="00AB7502" w:rsidRPr="00AB7502" w:rsidRDefault="00AB7502" w:rsidP="00AB7502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:rsidR="003E5AB1" w:rsidRPr="00763838" w:rsidRDefault="000837FF" w:rsidP="00162F01">
            <w:pPr>
              <w:rPr>
                <w:rFonts w:ascii="Calibri" w:hAnsi="Calibri" w:cs="Calibri"/>
                <w:color w:val="153D63" w:themeColor="text2" w:themeTint="E6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en-US"/>
                  <w14:ligatures w14:val="none"/>
                </w:rPr>
                <w:id w:val="859470225"/>
                <w:placeholder>
                  <w:docPart w:val="A587E2B6B94240C09EA5E3F6DCFB3363"/>
                </w:placeholder>
                <w:showingPlcHdr/>
                <w:dropDownList>
                  <w:listItem w:value="Please select Yes or No 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B7502" w:rsidRPr="0013723C">
                  <w:rPr>
                    <w:rFonts w:ascii="Calibri" w:eastAsia="DengXian" w:hAnsi="Calibri" w:cs="Calibri"/>
                    <w:color w:val="808080"/>
                    <w:kern w:val="0"/>
                    <w14:ligatures w14:val="none"/>
                  </w:rPr>
                  <w:t>Please select Yes or No</w:t>
                </w:r>
              </w:sdtContent>
            </w:sdt>
          </w:p>
        </w:tc>
      </w:tr>
      <w:tr w:rsidR="006C67C8" w:rsidRPr="007E27E8" w:rsidTr="00F15A5C">
        <w:trPr>
          <w:trHeight w:val="644"/>
        </w:trPr>
        <w:tc>
          <w:tcPr>
            <w:tcW w:w="9493" w:type="dxa"/>
            <w:gridSpan w:val="6"/>
            <w:shd w:val="clear" w:color="auto" w:fill="D9E2F3"/>
          </w:tcPr>
          <w:p w:rsidR="006C67C8" w:rsidRDefault="006C67C8" w:rsidP="00EC3632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Are your </w:t>
            </w:r>
            <w:r w:rsidRPr="003E5AB1">
              <w:rPr>
                <w:rFonts w:ascii="Calibri" w:hAnsi="Calibri" w:cs="Calibri"/>
                <w:b/>
                <w:bCs/>
                <w:color w:val="153D63" w:themeColor="text2" w:themeTint="E6"/>
              </w:rPr>
              <w:t>proposed activities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at the University of Glasgow part of or relevant to your degree programme at your HEI?</w:t>
            </w:r>
          </w:p>
        </w:tc>
        <w:tc>
          <w:tcPr>
            <w:tcW w:w="1723" w:type="dxa"/>
            <w:vMerge w:val="restart"/>
            <w:shd w:val="clear" w:color="auto" w:fill="FFFFFF" w:themeFill="background1"/>
          </w:tcPr>
          <w:p w:rsidR="006C67C8" w:rsidRPr="00763838" w:rsidRDefault="000837FF" w:rsidP="00162F01">
            <w:pPr>
              <w:rPr>
                <w:rFonts w:ascii="Calibri" w:hAnsi="Calibri" w:cs="Calibri"/>
                <w:color w:val="153D63" w:themeColor="text2" w:themeTint="E6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lang w:eastAsia="en-US"/>
                  <w14:ligatures w14:val="none"/>
                </w:rPr>
                <w:id w:val="-479454739"/>
                <w:placeholder>
                  <w:docPart w:val="B61E4149882F46C4AB4D219C0033E4EE"/>
                </w:placeholder>
                <w:showingPlcHdr/>
                <w:dropDownList>
                  <w:listItem w:value="Please select Yes or No 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B7502" w:rsidRPr="0013723C">
                  <w:rPr>
                    <w:rFonts w:ascii="Calibri" w:eastAsia="DengXian" w:hAnsi="Calibri" w:cs="Calibri"/>
                    <w:color w:val="808080"/>
                    <w:kern w:val="0"/>
                    <w14:ligatures w14:val="none"/>
                  </w:rPr>
                  <w:t>Please select Yes or No</w:t>
                </w:r>
              </w:sdtContent>
            </w:sdt>
          </w:p>
        </w:tc>
      </w:tr>
      <w:tr w:rsidR="006C67C8" w:rsidRPr="007E27E8" w:rsidTr="00F15A5C">
        <w:trPr>
          <w:trHeight w:val="420"/>
        </w:trPr>
        <w:tc>
          <w:tcPr>
            <w:tcW w:w="9493" w:type="dxa"/>
            <w:gridSpan w:val="6"/>
          </w:tcPr>
          <w:p w:rsidR="006C67C8" w:rsidRPr="006C67C8" w:rsidRDefault="006C67C8" w:rsidP="003E5AB1">
            <w:pPr>
              <w:rPr>
                <w:rFonts w:ascii="Calibri" w:hAnsi="Calibri" w:cs="Calibri"/>
                <w:color w:val="153D63" w:themeColor="text2" w:themeTint="E6"/>
              </w:rPr>
            </w:pPr>
            <w:r w:rsidRPr="006C67C8">
              <w:rPr>
                <w:rFonts w:ascii="Calibri" w:hAnsi="Calibri" w:cs="Calibri"/>
                <w:color w:val="153D63" w:themeColor="text2" w:themeTint="E6"/>
              </w:rPr>
              <w:t xml:space="preserve">If </w:t>
            </w:r>
            <w:r w:rsidRPr="006C67C8">
              <w:rPr>
                <w:rFonts w:ascii="Calibri" w:hAnsi="Calibri" w:cs="Calibri"/>
                <w:b/>
                <w:bCs/>
                <w:color w:val="153D63" w:themeColor="text2" w:themeTint="E6"/>
              </w:rPr>
              <w:t>‘Yes’</w:t>
            </w:r>
            <w:r w:rsidRPr="006C67C8">
              <w:rPr>
                <w:rFonts w:ascii="Calibri" w:hAnsi="Calibri" w:cs="Calibri"/>
                <w:color w:val="153D63" w:themeColor="text2" w:themeTint="E6"/>
              </w:rPr>
              <w:t xml:space="preserve"> please provide a brief explanation below: </w:t>
            </w:r>
          </w:p>
        </w:tc>
        <w:tc>
          <w:tcPr>
            <w:tcW w:w="1723" w:type="dxa"/>
            <w:vMerge/>
            <w:shd w:val="clear" w:color="auto" w:fill="FFFFFF" w:themeFill="background1"/>
          </w:tcPr>
          <w:p w:rsidR="006C67C8" w:rsidRPr="00763838" w:rsidRDefault="006C67C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6C67C8" w:rsidRPr="007E27E8" w:rsidTr="006C67C8">
        <w:trPr>
          <w:trHeight w:val="245"/>
        </w:trPr>
        <w:tc>
          <w:tcPr>
            <w:tcW w:w="11216" w:type="dxa"/>
            <w:gridSpan w:val="7"/>
          </w:tcPr>
          <w:p w:rsidR="006C67C8" w:rsidRPr="00AB7502" w:rsidRDefault="006C67C8" w:rsidP="002B77AD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AB7502" w:rsidRPr="00F57925" w:rsidRDefault="00AB7502" w:rsidP="002B77AD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6C67C8" w:rsidRPr="00F57925" w:rsidRDefault="006C67C8" w:rsidP="002B77AD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6C67C8" w:rsidRPr="00F57925" w:rsidRDefault="006C67C8" w:rsidP="002B77AD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6C67C8" w:rsidRPr="00763838" w:rsidRDefault="006C67C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</w:tbl>
    <w:p w:rsidR="00D54304" w:rsidRDefault="00D54304" w:rsidP="00132FAD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9072"/>
      </w:tblGrid>
      <w:tr w:rsidR="00294F00" w:rsidRPr="007E27E8" w:rsidTr="00162F01">
        <w:trPr>
          <w:trHeight w:val="50"/>
        </w:trPr>
        <w:tc>
          <w:tcPr>
            <w:tcW w:w="1696" w:type="dxa"/>
            <w:shd w:val="clear" w:color="auto" w:fill="003865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SECTION 3</w:t>
            </w:r>
          </w:p>
        </w:tc>
        <w:tc>
          <w:tcPr>
            <w:tcW w:w="426" w:type="dxa"/>
            <w:shd w:val="clear" w:color="auto" w:fill="FFFFFF" w:themeFill="background1"/>
          </w:tcPr>
          <w:p w:rsidR="00294F00" w:rsidRPr="007E27E8" w:rsidRDefault="00294F00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003865"/>
          </w:tcPr>
          <w:p w:rsidR="00294F00" w:rsidRPr="007E27E8" w:rsidRDefault="00294F00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UNIVERSITY OF GLASGOW VISIT DETAILS</w:t>
            </w:r>
          </w:p>
        </w:tc>
      </w:tr>
    </w:tbl>
    <w:p w:rsidR="00D54304" w:rsidRDefault="00D54304" w:rsidP="00132FAD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544"/>
        <w:gridCol w:w="850"/>
        <w:gridCol w:w="851"/>
        <w:gridCol w:w="283"/>
        <w:gridCol w:w="3141"/>
      </w:tblGrid>
      <w:tr w:rsidR="00294F00" w:rsidRPr="007E27E8" w:rsidTr="00F57925">
        <w:tc>
          <w:tcPr>
            <w:tcW w:w="1696" w:type="dxa"/>
            <w:shd w:val="clear" w:color="auto" w:fill="D9E2F3"/>
          </w:tcPr>
          <w:p w:rsidR="00294F00" w:rsidRDefault="00294F00" w:rsidP="002D523B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Role</w:t>
            </w:r>
          </w:p>
          <w:p w:rsidR="002D523B" w:rsidRDefault="002D523B" w:rsidP="002D523B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294F00" w:rsidRPr="00763838" w:rsidRDefault="00294F00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1984" w:type="dxa"/>
            <w:gridSpan w:val="3"/>
            <w:shd w:val="clear" w:color="auto" w:fill="D8E2F3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Weekly Hours</w:t>
            </w:r>
          </w:p>
        </w:tc>
        <w:tc>
          <w:tcPr>
            <w:tcW w:w="3141" w:type="dxa"/>
            <w:shd w:val="clear" w:color="auto" w:fill="FFFFFF" w:themeFill="background1"/>
          </w:tcPr>
          <w:p w:rsidR="00294F00" w:rsidRPr="00763838" w:rsidRDefault="00294F00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294F00" w:rsidRPr="007E27E8" w:rsidTr="00F57925">
        <w:trPr>
          <w:trHeight w:val="390"/>
        </w:trPr>
        <w:tc>
          <w:tcPr>
            <w:tcW w:w="1696" w:type="dxa"/>
            <w:shd w:val="clear" w:color="auto" w:fill="D9E2F3"/>
          </w:tcPr>
          <w:p w:rsidR="00294F00" w:rsidRPr="00B915AB" w:rsidRDefault="005872F9" w:rsidP="002D523B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Visit </w:t>
            </w:r>
            <w:r w:rsidR="00294F00">
              <w:rPr>
                <w:rFonts w:ascii="Calibri" w:hAnsi="Calibri" w:cs="Calibri"/>
                <w:b/>
                <w:bCs/>
                <w:color w:val="153D63" w:themeColor="text2" w:themeTint="E6"/>
              </w:rPr>
              <w:t>Dates</w:t>
            </w:r>
          </w:p>
        </w:tc>
        <w:tc>
          <w:tcPr>
            <w:tcW w:w="851" w:type="dxa"/>
            <w:shd w:val="clear" w:color="auto" w:fill="D9E2F3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Start</w:t>
            </w:r>
          </w:p>
        </w:tc>
        <w:tc>
          <w:tcPr>
            <w:tcW w:w="3544" w:type="dxa"/>
            <w:shd w:val="clear" w:color="auto" w:fill="FFFFFF" w:themeFill="background1"/>
          </w:tcPr>
          <w:p w:rsidR="00294F00" w:rsidRPr="00763838" w:rsidRDefault="00294F00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850" w:type="dxa"/>
            <w:shd w:val="clear" w:color="auto" w:fill="D9E2F3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End</w:t>
            </w:r>
          </w:p>
        </w:tc>
        <w:tc>
          <w:tcPr>
            <w:tcW w:w="4275" w:type="dxa"/>
            <w:gridSpan w:val="3"/>
            <w:shd w:val="clear" w:color="auto" w:fill="FFFFFF" w:themeFill="background1"/>
          </w:tcPr>
          <w:p w:rsidR="00294F00" w:rsidRPr="00763838" w:rsidRDefault="00294F00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AF4D4E" w:rsidRPr="007E27E8" w:rsidTr="00F57925">
        <w:trPr>
          <w:trHeight w:val="313"/>
        </w:trPr>
        <w:tc>
          <w:tcPr>
            <w:tcW w:w="1696" w:type="dxa"/>
            <w:shd w:val="clear" w:color="auto" w:fill="D9E2F3"/>
          </w:tcPr>
          <w:p w:rsidR="00AF4D4E" w:rsidRPr="00AF4D4E" w:rsidRDefault="00AF4D4E" w:rsidP="00AF4D4E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Name of Host Academic </w:t>
            </w:r>
          </w:p>
        </w:tc>
        <w:tc>
          <w:tcPr>
            <w:tcW w:w="4395" w:type="dxa"/>
            <w:gridSpan w:val="2"/>
            <w:shd w:val="clear" w:color="auto" w:fill="FFFFFF" w:themeFill="background1"/>
          </w:tcPr>
          <w:p w:rsidR="00AF4D4E" w:rsidRPr="00763838" w:rsidRDefault="00AF4D4E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1701" w:type="dxa"/>
            <w:gridSpan w:val="2"/>
            <w:shd w:val="clear" w:color="auto" w:fill="D9E2F3"/>
          </w:tcPr>
          <w:p w:rsidR="00AF4D4E" w:rsidRPr="00AF4D4E" w:rsidRDefault="00AF4D4E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AF4D4E">
              <w:rPr>
                <w:rFonts w:ascii="Calibri" w:hAnsi="Calibri" w:cs="Calibri"/>
                <w:b/>
                <w:bCs/>
                <w:color w:val="153D63" w:themeColor="text2" w:themeTint="E6"/>
              </w:rPr>
              <w:t>Host Academic Email</w:t>
            </w:r>
          </w:p>
        </w:tc>
        <w:tc>
          <w:tcPr>
            <w:tcW w:w="3424" w:type="dxa"/>
            <w:gridSpan w:val="2"/>
            <w:shd w:val="clear" w:color="auto" w:fill="FFFFFF" w:themeFill="background1"/>
          </w:tcPr>
          <w:p w:rsidR="00AF4D4E" w:rsidRPr="00763838" w:rsidRDefault="00AF4D4E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</w:tbl>
    <w:p w:rsidR="00D54304" w:rsidRDefault="00D54304" w:rsidP="00132F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2977"/>
        <w:gridCol w:w="567"/>
        <w:gridCol w:w="4536"/>
        <w:gridCol w:w="567"/>
      </w:tblGrid>
      <w:tr w:rsidR="00294F00" w:rsidRPr="007E27E8" w:rsidTr="00763838">
        <w:trPr>
          <w:trHeight w:val="428"/>
        </w:trPr>
        <w:tc>
          <w:tcPr>
            <w:tcW w:w="11194" w:type="dxa"/>
            <w:gridSpan w:val="6"/>
            <w:shd w:val="clear" w:color="auto" w:fill="153D63" w:themeFill="text2" w:themeFillTint="E6"/>
          </w:tcPr>
          <w:p w:rsidR="00294F00" w:rsidRDefault="00294F00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FFFFFF" w:themeColor="background1"/>
              </w:rPr>
              <w:t>Purpose</w:t>
            </w:r>
            <w:r w:rsidR="00763838">
              <w:rPr>
                <w:rFonts w:ascii="Calibri" w:hAnsi="Calibri" w:cs="Calibri"/>
                <w:b/>
                <w:bCs/>
                <w:color w:val="FFFFFF" w:themeColor="background1"/>
              </w:rPr>
              <w:t>(s)</w:t>
            </w:r>
            <w:r w:rsidRPr="0076383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of Visit </w:t>
            </w:r>
            <w:r w:rsidRPr="00763838">
              <w:rPr>
                <w:rFonts w:ascii="Calibri" w:hAnsi="Calibri" w:cs="Calibri"/>
                <w:color w:val="FFFFFF" w:themeColor="background1"/>
              </w:rPr>
              <w:t>(</w:t>
            </w:r>
            <w:r w:rsidR="00047B5D">
              <w:rPr>
                <w:rFonts w:ascii="Calibri" w:hAnsi="Calibri" w:cs="Calibri"/>
                <w:color w:val="FFFFFF" w:themeColor="background1"/>
              </w:rPr>
              <w:t>please check</w:t>
            </w:r>
            <w:r w:rsidRPr="00763838">
              <w:rPr>
                <w:rFonts w:ascii="Calibri" w:hAnsi="Calibri" w:cs="Calibri"/>
                <w:color w:val="FFFFFF" w:themeColor="background1"/>
              </w:rPr>
              <w:t xml:space="preserve"> all th</w:t>
            </w:r>
            <w:r w:rsidR="00047B5D">
              <w:rPr>
                <w:rFonts w:ascii="Calibri" w:hAnsi="Calibri" w:cs="Calibri"/>
                <w:color w:val="FFFFFF" w:themeColor="background1"/>
              </w:rPr>
              <w:t>e boxes that</w:t>
            </w:r>
            <w:r w:rsidRPr="00763838">
              <w:rPr>
                <w:rFonts w:ascii="Calibri" w:hAnsi="Calibri" w:cs="Calibri"/>
                <w:color w:val="FFFFFF" w:themeColor="background1"/>
              </w:rPr>
              <w:t xml:space="preserve"> apply</w:t>
            </w:r>
            <w:r w:rsidR="00763838" w:rsidRPr="00763838">
              <w:rPr>
                <w:rFonts w:ascii="Calibri" w:hAnsi="Calibri" w:cs="Calibri"/>
                <w:color w:val="FFFFFF" w:themeColor="background1"/>
              </w:rPr>
              <w:t>)</w:t>
            </w:r>
            <w:r w:rsidRPr="00763838">
              <w:rPr>
                <w:rFonts w:ascii="Calibri" w:hAnsi="Calibri" w:cs="Calibri"/>
                <w:color w:val="153D63" w:themeColor="text2" w:themeTint="E6"/>
              </w:rPr>
              <w:t>)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</w:p>
        </w:tc>
      </w:tr>
      <w:tr w:rsidR="00763838" w:rsidRPr="007E27E8" w:rsidTr="000D0824">
        <w:trPr>
          <w:trHeight w:val="428"/>
        </w:trPr>
        <w:tc>
          <w:tcPr>
            <w:tcW w:w="5524" w:type="dxa"/>
            <w:gridSpan w:val="3"/>
            <w:shd w:val="clear" w:color="auto" w:fill="D9E2F3"/>
          </w:tcPr>
          <w:p w:rsidR="00763838" w:rsidRPr="00763838" w:rsidRDefault="00763838" w:rsidP="00763838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>Attend meetings, conferences, seminars, interviews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1599479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047B5D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4536" w:type="dxa"/>
            <w:shd w:val="clear" w:color="auto" w:fill="D9E2F3"/>
          </w:tcPr>
          <w:p w:rsidR="00763838" w:rsidRDefault="00763838" w:rsidP="00763838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Give a one off/short series of talks </w:t>
            </w:r>
            <w:r w:rsidRPr="00763838">
              <w:rPr>
                <w:rFonts w:ascii="Calibri" w:hAnsi="Calibri" w:cs="Calibri"/>
                <w:color w:val="153D63" w:themeColor="text2" w:themeTint="E6"/>
              </w:rPr>
              <w:t>(not a commercial event/no profit involved)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1091040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840086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 w:rsidRPr="00FC1719">
                  <w:rPr>
                    <w:rFonts w:ascii="Segoe UI Symbol" w:eastAsia="Calibri" w:hAnsi="Segoe UI Symbol" w:cs="Segoe UI Symbol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763838" w:rsidRPr="007E27E8" w:rsidTr="000D0824">
        <w:trPr>
          <w:trHeight w:val="428"/>
        </w:trPr>
        <w:tc>
          <w:tcPr>
            <w:tcW w:w="5524" w:type="dxa"/>
            <w:gridSpan w:val="3"/>
            <w:shd w:val="clear" w:color="auto" w:fill="D9E2F3"/>
          </w:tcPr>
          <w:p w:rsidR="00763838" w:rsidRPr="00763838" w:rsidRDefault="00763838" w:rsidP="00763838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Gather information for </w:t>
            </w:r>
            <w:r w:rsidR="00DD3606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overseas employment 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61801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047B5D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4536" w:type="dxa"/>
            <w:shd w:val="clear" w:color="auto" w:fill="D9E2F3"/>
          </w:tcPr>
          <w:p w:rsidR="00763838" w:rsidRDefault="00763838" w:rsidP="00763838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>Shar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</w:t>
            </w: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knowledge/advis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</w:t>
            </w: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on an international project hosted by the University </w:t>
            </w:r>
            <w:r w:rsidRPr="00763838">
              <w:rPr>
                <w:rFonts w:ascii="Calibri" w:hAnsi="Calibri" w:cs="Calibri"/>
                <w:color w:val="153D63" w:themeColor="text2" w:themeTint="E6"/>
              </w:rPr>
              <w:t>(no research)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886334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840086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 w:rsidRPr="00FC1719">
                  <w:rPr>
                    <w:rFonts w:ascii="Segoe UI Symbol" w:eastAsia="Calibri" w:hAnsi="Segoe UI Symbol" w:cs="Segoe UI Symbol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763838" w:rsidRPr="007E27E8" w:rsidTr="000D0824">
        <w:trPr>
          <w:trHeight w:val="428"/>
        </w:trPr>
        <w:tc>
          <w:tcPr>
            <w:tcW w:w="5524" w:type="dxa"/>
            <w:gridSpan w:val="3"/>
            <w:shd w:val="clear" w:color="auto" w:fill="D9E2F3"/>
          </w:tcPr>
          <w:p w:rsidR="00763838" w:rsidRPr="00763838" w:rsidRDefault="00763838" w:rsidP="00394AB3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>Tak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</w:t>
            </w: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part in formal exchange arrangement</w:t>
            </w:r>
            <w:r w:rsidR="00DD3606">
              <w:rPr>
                <w:rFonts w:ascii="Calibri" w:hAnsi="Calibri" w:cs="Calibri"/>
                <w:b/>
                <w:bCs/>
                <w:color w:val="153D63" w:themeColor="text2" w:themeTint="E6"/>
              </w:rPr>
              <w:t>s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1721630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047B5D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4536" w:type="dxa"/>
            <w:shd w:val="clear" w:color="auto" w:fill="D9E2F3"/>
          </w:tcPr>
          <w:p w:rsidR="00B47940" w:rsidRPr="00DC7E5C" w:rsidRDefault="000D0824" w:rsidP="00DC7E5C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>Undertak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</w:t>
            </w: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work-based training/skill development</w:t>
            </w:r>
            <w:r w:rsidR="00DC7E5C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</w:t>
            </w:r>
            <w:r w:rsidR="00B47940" w:rsidRPr="00B47940">
              <w:rPr>
                <w:rFonts w:ascii="Calibri" w:hAnsi="Calibri" w:cs="Calibri"/>
                <w:color w:val="153D63" w:themeColor="text2" w:themeTint="E6"/>
              </w:rPr>
              <w:t>(please provide more detail</w:t>
            </w:r>
            <w:r w:rsidR="00D301BB">
              <w:rPr>
                <w:rFonts w:ascii="Calibri" w:hAnsi="Calibri" w:cs="Calibri"/>
                <w:color w:val="153D63" w:themeColor="text2" w:themeTint="E6"/>
              </w:rPr>
              <w:t xml:space="preserve"> of the training</w:t>
            </w:r>
            <w:r w:rsidR="00B47940" w:rsidRPr="00B47940">
              <w:rPr>
                <w:rFonts w:ascii="Calibri" w:hAnsi="Calibri" w:cs="Calibri"/>
                <w:color w:val="153D63" w:themeColor="text2" w:themeTint="E6"/>
              </w:rPr>
              <w:t xml:space="preserve"> in the ‘other’ box below)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1300037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840086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 w:rsidRPr="00FC1719">
                  <w:rPr>
                    <w:rFonts w:ascii="Segoe UI Symbol" w:eastAsia="Calibri" w:hAnsi="Segoe UI Symbol" w:cs="Segoe UI Symbol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763838" w:rsidRPr="007E27E8" w:rsidTr="000D0824">
        <w:trPr>
          <w:trHeight w:val="428"/>
        </w:trPr>
        <w:tc>
          <w:tcPr>
            <w:tcW w:w="5524" w:type="dxa"/>
            <w:gridSpan w:val="3"/>
            <w:shd w:val="clear" w:color="auto" w:fill="D9E2F3"/>
          </w:tcPr>
          <w:p w:rsidR="00763838" w:rsidRPr="00763838" w:rsidRDefault="000D0824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>Giv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</w:t>
            </w:r>
            <w:r w:rsidRPr="00763838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a series of lectures </w:t>
            </w:r>
            <w:r w:rsidRPr="00763838">
              <w:rPr>
                <w:rFonts w:ascii="Calibri" w:hAnsi="Calibri" w:cs="Calibri"/>
                <w:color w:val="153D63" w:themeColor="text2" w:themeTint="E6"/>
              </w:rPr>
              <w:t>(</w:t>
            </w:r>
            <w:r>
              <w:rPr>
                <w:rFonts w:ascii="Calibri" w:hAnsi="Calibri" w:cs="Calibri"/>
                <w:color w:val="153D63" w:themeColor="text2" w:themeTint="E6"/>
              </w:rPr>
              <w:t xml:space="preserve">must </w:t>
            </w:r>
            <w:r w:rsidRPr="00763838">
              <w:rPr>
                <w:rFonts w:ascii="Calibri" w:hAnsi="Calibri" w:cs="Calibri"/>
                <w:color w:val="153D63" w:themeColor="text2" w:themeTint="E6"/>
              </w:rPr>
              <w:t>not amount to a formal teaching post)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1933809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C1E8B" w:rsidRDefault="003C1E8B" w:rsidP="003C1E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394AB3" w:rsidRDefault="00763838" w:rsidP="00394A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</w:tc>
        <w:tc>
          <w:tcPr>
            <w:tcW w:w="4536" w:type="dxa"/>
            <w:shd w:val="clear" w:color="auto" w:fill="D9E2F3"/>
          </w:tcPr>
          <w:p w:rsidR="00763838" w:rsidRPr="00763838" w:rsidRDefault="000D0824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External Examinations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868217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0086" w:rsidRDefault="00840086" w:rsidP="0084008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 w:rsidRPr="00FC1719">
                  <w:rPr>
                    <w:rFonts w:ascii="Segoe UI Symbol" w:eastAsia="Calibri" w:hAnsi="Segoe UI Symbol" w:cs="Segoe UI Symbol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763838" w:rsidRPr="00953A42" w:rsidRDefault="00763838" w:rsidP="00162F01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0D0824" w:rsidRPr="007E27E8" w:rsidTr="000D0824">
        <w:trPr>
          <w:trHeight w:val="538"/>
        </w:trPr>
        <w:tc>
          <w:tcPr>
            <w:tcW w:w="1980" w:type="dxa"/>
            <w:shd w:val="clear" w:color="auto" w:fill="D9E2F3"/>
          </w:tcPr>
          <w:p w:rsidR="000D0824" w:rsidRDefault="000D0824" w:rsidP="000D08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Other</w:t>
            </w:r>
          </w:p>
          <w:p w:rsidR="000D0824" w:rsidRPr="000D0824" w:rsidRDefault="000D0824" w:rsidP="000D08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0D0824">
              <w:rPr>
                <w:rFonts w:ascii="Calibri" w:hAnsi="Calibri" w:cs="Calibri"/>
                <w:color w:val="153D63" w:themeColor="text2" w:themeTint="E6"/>
              </w:rPr>
              <w:t xml:space="preserve">(please specify) </w:t>
            </w:r>
          </w:p>
        </w:tc>
        <w:tc>
          <w:tcPr>
            <w:tcW w:w="567" w:type="dxa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1146542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D0824" w:rsidRPr="00394AB3" w:rsidRDefault="003C1E8B" w:rsidP="000D08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</w:tc>
        <w:tc>
          <w:tcPr>
            <w:tcW w:w="8647" w:type="dxa"/>
            <w:gridSpan w:val="4"/>
          </w:tcPr>
          <w:p w:rsidR="000D0824" w:rsidRDefault="000D0824" w:rsidP="000D08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  <w:p w:rsidR="00BB6292" w:rsidRPr="00BB6292" w:rsidRDefault="00BB6292" w:rsidP="000D08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  <w:p w:rsidR="00DC7E5C" w:rsidRPr="00BB6292" w:rsidRDefault="00DC7E5C" w:rsidP="000D08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kern w:val="0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</w:tc>
      </w:tr>
    </w:tbl>
    <w:p w:rsidR="000D0824" w:rsidRDefault="000D0824" w:rsidP="00132F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</w:tblGrid>
      <w:tr w:rsidR="00391C4F" w:rsidRPr="007E27E8" w:rsidTr="0069669E">
        <w:tc>
          <w:tcPr>
            <w:tcW w:w="11194" w:type="dxa"/>
            <w:shd w:val="clear" w:color="auto" w:fill="003865"/>
          </w:tcPr>
          <w:p w:rsidR="00391C4F" w:rsidRPr="00953A42" w:rsidRDefault="00391C4F" w:rsidP="0069669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Independent Research</w:t>
            </w:r>
          </w:p>
        </w:tc>
      </w:tr>
      <w:tr w:rsidR="00391C4F" w:rsidRPr="007E27E8" w:rsidTr="00174A52">
        <w:tc>
          <w:tcPr>
            <w:tcW w:w="11194" w:type="dxa"/>
            <w:shd w:val="clear" w:color="auto" w:fill="D9E2F3"/>
          </w:tcPr>
          <w:p w:rsidR="00391C4F" w:rsidRPr="00391C4F" w:rsidRDefault="00391C4F" w:rsidP="00391C4F">
            <w:pPr>
              <w:jc w:val="both"/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391C4F">
              <w:rPr>
                <w:rFonts w:ascii="Calibri" w:hAnsi="Calibri" w:cs="Calibri"/>
                <w:b/>
                <w:bCs/>
                <w:color w:val="153D63" w:themeColor="text2" w:themeTint="E6"/>
              </w:rPr>
              <w:t>If you will carry out your own independent research while on sabbatical leave from your home institution, please provide a brief summary below:</w:t>
            </w:r>
          </w:p>
        </w:tc>
      </w:tr>
      <w:tr w:rsidR="00391C4F" w:rsidRPr="007E27E8" w:rsidTr="00391C4F">
        <w:tc>
          <w:tcPr>
            <w:tcW w:w="11194" w:type="dxa"/>
          </w:tcPr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EB5835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</w:tbl>
    <w:p w:rsidR="00391C4F" w:rsidRDefault="00391C4F" w:rsidP="00132F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</w:tblGrid>
      <w:tr w:rsidR="00391C4F" w:rsidRPr="007E27E8" w:rsidTr="0069669E">
        <w:tc>
          <w:tcPr>
            <w:tcW w:w="11194" w:type="dxa"/>
            <w:shd w:val="clear" w:color="auto" w:fill="003865"/>
          </w:tcPr>
          <w:p w:rsidR="00391C4F" w:rsidRPr="00953A42" w:rsidRDefault="00391C4F" w:rsidP="0069669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Collaborative Research</w:t>
            </w:r>
          </w:p>
        </w:tc>
      </w:tr>
      <w:tr w:rsidR="00391C4F" w:rsidRPr="007E27E8" w:rsidTr="0069669E">
        <w:tc>
          <w:tcPr>
            <w:tcW w:w="11194" w:type="dxa"/>
            <w:shd w:val="clear" w:color="auto" w:fill="D9E2F3"/>
          </w:tcPr>
          <w:p w:rsidR="00391C4F" w:rsidRPr="00391C4F" w:rsidRDefault="00391C4F" w:rsidP="00391C4F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If you will be </w:t>
            </w:r>
            <w:r w:rsidRPr="00953A42">
              <w:rPr>
                <w:rFonts w:ascii="Calibri" w:hAnsi="Calibri" w:cs="Calibri"/>
                <w:b/>
                <w:bCs/>
                <w:color w:val="153D63" w:themeColor="text2" w:themeTint="E6"/>
              </w:rPr>
              <w:t>involved in a formal research project or collaboration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, please provide a brief summary below:</w:t>
            </w:r>
          </w:p>
        </w:tc>
      </w:tr>
      <w:tr w:rsidR="00391C4F" w:rsidRPr="007E27E8" w:rsidTr="0069669E">
        <w:tc>
          <w:tcPr>
            <w:tcW w:w="11194" w:type="dxa"/>
          </w:tcPr>
          <w:p w:rsidR="00391C4F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EB5835" w:rsidRDefault="00EB5835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EB5835" w:rsidRPr="00AB7502" w:rsidRDefault="00EB5835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  <w:p w:rsidR="00391C4F" w:rsidRPr="00AB7502" w:rsidRDefault="00391C4F" w:rsidP="0069669E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</w:tbl>
    <w:p w:rsidR="00953A42" w:rsidRDefault="00953A42" w:rsidP="00132FAD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9072"/>
      </w:tblGrid>
      <w:tr w:rsidR="00953A42" w:rsidRPr="007E27E8" w:rsidTr="00162F01">
        <w:trPr>
          <w:trHeight w:val="50"/>
        </w:trPr>
        <w:tc>
          <w:tcPr>
            <w:tcW w:w="1696" w:type="dxa"/>
            <w:shd w:val="clear" w:color="auto" w:fill="003865"/>
          </w:tcPr>
          <w:p w:rsidR="00953A42" w:rsidRDefault="00953A42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SECTION 4</w:t>
            </w:r>
          </w:p>
        </w:tc>
        <w:tc>
          <w:tcPr>
            <w:tcW w:w="426" w:type="dxa"/>
            <w:shd w:val="clear" w:color="auto" w:fill="FFFFFF" w:themeFill="background1"/>
          </w:tcPr>
          <w:p w:rsidR="00953A42" w:rsidRPr="007E27E8" w:rsidRDefault="00953A42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003865"/>
          </w:tcPr>
          <w:p w:rsidR="00953A42" w:rsidRPr="007E27E8" w:rsidRDefault="00953A42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FUNDING DETAILS</w:t>
            </w:r>
            <w:r w:rsidR="00B4794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(If Applicable)</w:t>
            </w:r>
          </w:p>
        </w:tc>
      </w:tr>
    </w:tbl>
    <w:p w:rsidR="00BD2063" w:rsidRDefault="00BD2063" w:rsidP="00132FA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764"/>
        <w:gridCol w:w="2948"/>
        <w:gridCol w:w="668"/>
        <w:gridCol w:w="1598"/>
        <w:gridCol w:w="519"/>
        <w:gridCol w:w="2622"/>
      </w:tblGrid>
      <w:tr w:rsidR="00C548A1" w:rsidRPr="007E27E8" w:rsidTr="00D301BB">
        <w:tc>
          <w:tcPr>
            <w:tcW w:w="2097" w:type="dxa"/>
            <w:shd w:val="clear" w:color="auto" w:fill="D9E2F3"/>
          </w:tcPr>
          <w:p w:rsidR="00C548A1" w:rsidRDefault="00C548A1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bookmarkStart w:id="1" w:name="_Hlk187912749"/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Name of Funder: </w:t>
            </w:r>
          </w:p>
          <w:p w:rsidR="00C548A1" w:rsidRDefault="00C548A1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</w:p>
        </w:tc>
        <w:tc>
          <w:tcPr>
            <w:tcW w:w="3712" w:type="dxa"/>
            <w:gridSpan w:val="2"/>
            <w:shd w:val="clear" w:color="auto" w:fill="FFFFFF" w:themeFill="background1"/>
          </w:tcPr>
          <w:p w:rsidR="00C548A1" w:rsidRPr="00953A42" w:rsidRDefault="00C548A1" w:rsidP="00BE6DB4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2785" w:type="dxa"/>
            <w:gridSpan w:val="3"/>
            <w:shd w:val="clear" w:color="auto" w:fill="D9E2F3"/>
          </w:tcPr>
          <w:p w:rsidR="00C548A1" w:rsidRDefault="00C548A1" w:rsidP="00BE6DB4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Total Amount of Funding</w:t>
            </w:r>
          </w:p>
          <w:p w:rsidR="00C548A1" w:rsidRPr="00C548A1" w:rsidRDefault="00C548A1" w:rsidP="00C548A1">
            <w:pPr>
              <w:rPr>
                <w:rFonts w:ascii="Calibri" w:hAnsi="Calibri" w:cs="Calibri"/>
                <w:color w:val="153D63" w:themeColor="text2" w:themeTint="E6"/>
              </w:rPr>
            </w:pPr>
            <w:r w:rsidRPr="00C548A1">
              <w:rPr>
                <w:rFonts w:ascii="Calibri" w:hAnsi="Calibri" w:cs="Calibri"/>
                <w:color w:val="153D63" w:themeColor="text2" w:themeTint="E6"/>
              </w:rPr>
              <w:t xml:space="preserve">(specify local currency) </w:t>
            </w:r>
          </w:p>
        </w:tc>
        <w:tc>
          <w:tcPr>
            <w:tcW w:w="2622" w:type="dxa"/>
            <w:shd w:val="clear" w:color="auto" w:fill="FFFFFF" w:themeFill="background1"/>
          </w:tcPr>
          <w:p w:rsidR="00C548A1" w:rsidRPr="00953A42" w:rsidRDefault="00C548A1" w:rsidP="00BE6DB4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D301BB" w:rsidRPr="007E27E8" w:rsidTr="00B33E7A">
        <w:trPr>
          <w:trHeight w:val="353"/>
        </w:trPr>
        <w:tc>
          <w:tcPr>
            <w:tcW w:w="2097" w:type="dxa"/>
            <w:shd w:val="clear" w:color="auto" w:fill="D9E2F3"/>
          </w:tcPr>
          <w:p w:rsidR="00D301BB" w:rsidRDefault="00D301BB" w:rsidP="00B33E7A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Dates</w:t>
            </w:r>
          </w:p>
        </w:tc>
        <w:tc>
          <w:tcPr>
            <w:tcW w:w="764" w:type="dxa"/>
            <w:shd w:val="clear" w:color="auto" w:fill="D9E2F3"/>
          </w:tcPr>
          <w:p w:rsidR="00D301BB" w:rsidRDefault="00D301BB" w:rsidP="00953A42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>Start:</w:t>
            </w:r>
          </w:p>
        </w:tc>
        <w:tc>
          <w:tcPr>
            <w:tcW w:w="2948" w:type="dxa"/>
            <w:shd w:val="clear" w:color="auto" w:fill="FFFFFF" w:themeFill="background1"/>
          </w:tcPr>
          <w:p w:rsidR="00D301BB" w:rsidRDefault="00D301BB" w:rsidP="00953A42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  <w:tc>
          <w:tcPr>
            <w:tcW w:w="668" w:type="dxa"/>
            <w:shd w:val="clear" w:color="auto" w:fill="D9E2F3"/>
          </w:tcPr>
          <w:p w:rsidR="00D301BB" w:rsidRPr="00D301BB" w:rsidRDefault="00D301BB" w:rsidP="00953A42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D301BB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End </w:t>
            </w:r>
          </w:p>
        </w:tc>
        <w:tc>
          <w:tcPr>
            <w:tcW w:w="4739" w:type="dxa"/>
            <w:gridSpan w:val="3"/>
            <w:shd w:val="clear" w:color="auto" w:fill="FFFFFF" w:themeFill="background1"/>
          </w:tcPr>
          <w:p w:rsidR="00D301BB" w:rsidRPr="00593DA8" w:rsidRDefault="00D301BB" w:rsidP="00953A42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tr w:rsidR="00F15A5C" w:rsidRPr="007E27E8" w:rsidTr="00EB5835">
        <w:trPr>
          <w:trHeight w:val="353"/>
        </w:trPr>
        <w:tc>
          <w:tcPr>
            <w:tcW w:w="8075" w:type="dxa"/>
            <w:gridSpan w:val="5"/>
            <w:shd w:val="clear" w:color="auto" w:fill="D9E2F3"/>
          </w:tcPr>
          <w:p w:rsidR="00F15A5C" w:rsidRPr="00F15A5C" w:rsidRDefault="00F15A5C" w:rsidP="00F15A5C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 w:rsidRPr="0027496C">
              <w:rPr>
                <w:rFonts w:ascii="Calibri" w:hAnsi="Calibri" w:cs="Calibri"/>
                <w:b/>
                <w:bCs/>
                <w:color w:val="153D63" w:themeColor="text2" w:themeTint="E6"/>
              </w:rPr>
              <w:t>Will your funding be paid directly to you or to the University</w:t>
            </w: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of Glasgow</w:t>
            </w:r>
            <w:r w:rsidRPr="0027496C"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 as the Host Institution?</w:t>
            </w:r>
          </w:p>
        </w:tc>
        <w:tc>
          <w:tcPr>
            <w:tcW w:w="3141" w:type="dxa"/>
            <w:gridSpan w:val="2"/>
            <w:shd w:val="clear" w:color="auto" w:fill="FFFFFF" w:themeFill="background1"/>
          </w:tcPr>
          <w:p w:rsidR="00F15A5C" w:rsidRPr="00593DA8" w:rsidRDefault="00F15A5C" w:rsidP="00953A42">
            <w:pPr>
              <w:rPr>
                <w:rFonts w:ascii="Calibri" w:hAnsi="Calibri" w:cs="Calibri"/>
                <w:color w:val="153D63" w:themeColor="text2" w:themeTint="E6"/>
              </w:rPr>
            </w:pPr>
          </w:p>
        </w:tc>
      </w:tr>
      <w:bookmarkEnd w:id="1"/>
    </w:tbl>
    <w:p w:rsidR="00C548A1" w:rsidRDefault="00C548A1" w:rsidP="00B915AB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9072"/>
      </w:tblGrid>
      <w:tr w:rsidR="00953A42" w:rsidRPr="007E27E8" w:rsidTr="00162F01">
        <w:trPr>
          <w:trHeight w:val="50"/>
        </w:trPr>
        <w:tc>
          <w:tcPr>
            <w:tcW w:w="1696" w:type="dxa"/>
            <w:shd w:val="clear" w:color="auto" w:fill="003865"/>
          </w:tcPr>
          <w:p w:rsidR="00953A42" w:rsidRDefault="00953A42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SECTION 5</w:t>
            </w:r>
          </w:p>
        </w:tc>
        <w:tc>
          <w:tcPr>
            <w:tcW w:w="426" w:type="dxa"/>
            <w:shd w:val="clear" w:color="auto" w:fill="FFFFFF" w:themeFill="background1"/>
          </w:tcPr>
          <w:p w:rsidR="00953A42" w:rsidRPr="007E27E8" w:rsidRDefault="00953A42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003865"/>
          </w:tcPr>
          <w:p w:rsidR="00953A42" w:rsidRPr="007E27E8" w:rsidRDefault="00953A42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DOCUMENTS</w:t>
            </w:r>
          </w:p>
        </w:tc>
      </w:tr>
    </w:tbl>
    <w:p w:rsidR="002D2A9A" w:rsidRDefault="002D2A9A" w:rsidP="00B915AB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953A42" w:rsidRPr="00BE066A" w:rsidTr="00162F01">
        <w:trPr>
          <w:trHeight w:val="392"/>
        </w:trPr>
        <w:tc>
          <w:tcPr>
            <w:tcW w:w="11199" w:type="dxa"/>
            <w:shd w:val="clear" w:color="auto" w:fill="DAE3F3"/>
          </w:tcPr>
          <w:p w:rsidR="00953A42" w:rsidRPr="00D40AAC" w:rsidRDefault="00953A42" w:rsidP="00162F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Calibri" w:eastAsia="Times New Roman" w:hAnsi="Calibri" w:cs="Calibri"/>
                <w:color w:val="153D63" w:themeColor="text2" w:themeTint="E6"/>
              </w:rPr>
            </w:pPr>
            <w:r w:rsidRPr="00D40AAC">
              <w:rPr>
                <w:rFonts w:ascii="Calibri" w:eastAsia="Times New Roman" w:hAnsi="Calibri" w:cs="Calibri"/>
                <w:color w:val="153D63" w:themeColor="text2" w:themeTint="E6"/>
              </w:rPr>
              <w:t>Please provide the following documents:</w:t>
            </w:r>
          </w:p>
        </w:tc>
      </w:tr>
    </w:tbl>
    <w:p w:rsidR="00F007AD" w:rsidRDefault="00F007AD" w:rsidP="00B915AB">
      <w:pPr>
        <w:spacing w:after="0" w:line="240" w:lineRule="auto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664"/>
        <w:gridCol w:w="618"/>
        <w:gridCol w:w="2958"/>
        <w:gridCol w:w="601"/>
        <w:gridCol w:w="2786"/>
        <w:gridCol w:w="589"/>
      </w:tblGrid>
      <w:tr w:rsidR="00D301BB" w:rsidRPr="00FC1719" w:rsidTr="00D301BB">
        <w:tc>
          <w:tcPr>
            <w:tcW w:w="3664" w:type="dxa"/>
            <w:shd w:val="clear" w:color="auto" w:fill="D9E2F3"/>
          </w:tcPr>
          <w:p w:rsidR="00FC1719" w:rsidRPr="00FC1719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</w:pPr>
            <w:r w:rsidRPr="00FC1719"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  <w:t>Current Passport</w:t>
            </w:r>
          </w:p>
        </w:tc>
        <w:tc>
          <w:tcPr>
            <w:tcW w:w="618" w:type="dxa"/>
            <w:shd w:val="clear" w:color="auto" w:fill="FFFFFF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325407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1719" w:rsidRPr="00FC1719" w:rsidRDefault="00840086" w:rsidP="00FC17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958" w:type="dxa"/>
            <w:shd w:val="clear" w:color="auto" w:fill="D9E2F3"/>
          </w:tcPr>
          <w:p w:rsidR="00FC1719" w:rsidRPr="00FC1719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</w:pPr>
            <w:r w:rsidRPr="00FC1719"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  <w:t>Qualifications</w:t>
            </w:r>
          </w:p>
        </w:tc>
        <w:tc>
          <w:tcPr>
            <w:tcW w:w="601" w:type="dxa"/>
            <w:shd w:val="clear" w:color="auto" w:fill="FFFFFF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2059544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1719" w:rsidRPr="00FC1719" w:rsidRDefault="00840086" w:rsidP="00FC17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Arial" w:eastAsia="Calibri" w:hAnsi="Arial" w:cs="Times New Roman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 w:rsidRPr="0084008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786" w:type="dxa"/>
            <w:shd w:val="clear" w:color="auto" w:fill="D9E2F3"/>
          </w:tcPr>
          <w:p w:rsidR="00FC1719" w:rsidRPr="00FC1719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PMingLiU" w:hAnsi="Calibri" w:cs="Calibri"/>
                <w:b/>
                <w:bCs/>
                <w:kern w:val="0"/>
                <w:bdr w:val="nil"/>
                <w14:ligatures w14:val="none"/>
              </w:rPr>
            </w:pPr>
            <w:r w:rsidRPr="00FC1719">
              <w:rPr>
                <w:rFonts w:ascii="Calibri" w:eastAsia="PMingLiU" w:hAnsi="Calibri" w:cs="Calibri"/>
                <w:b/>
                <w:bCs/>
                <w:color w:val="153D63" w:themeColor="text2" w:themeTint="E6"/>
                <w:kern w:val="0"/>
                <w:bdr w:val="nil"/>
                <w14:ligatures w14:val="none"/>
              </w:rPr>
              <w:t>CV</w:t>
            </w:r>
          </w:p>
        </w:tc>
        <w:tc>
          <w:tcPr>
            <w:tcW w:w="589" w:type="dxa"/>
            <w:shd w:val="clear" w:color="auto" w:fill="FFFFFF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93710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1719" w:rsidRPr="00FC1719" w:rsidRDefault="00FC1719" w:rsidP="00FC17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Arial" w:eastAsia="Calibri" w:hAnsi="Arial" w:cs="Times New Roman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 w:rsidRPr="00FC1719">
                  <w:rPr>
                    <w:rFonts w:ascii="Segoe UI Symbol" w:eastAsia="Calibri" w:hAnsi="Segoe UI Symbol" w:cs="Segoe UI Symbol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</w:tc>
      </w:tr>
      <w:tr w:rsidR="00D301BB" w:rsidRPr="00FC1719" w:rsidTr="00D301BB">
        <w:trPr>
          <w:trHeight w:val="291"/>
        </w:trPr>
        <w:tc>
          <w:tcPr>
            <w:tcW w:w="3664" w:type="dxa"/>
            <w:shd w:val="clear" w:color="auto" w:fill="D9E2F3"/>
          </w:tcPr>
          <w:p w:rsidR="00D301BB" w:rsidRPr="00FC1719" w:rsidRDefault="00D301BB" w:rsidP="00FC17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</w:pPr>
            <w:r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  <w:t>Funding Documents</w:t>
            </w:r>
            <w:r w:rsidR="00623442"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  <w:t xml:space="preserve"> </w:t>
            </w:r>
            <w:r w:rsidR="00623442" w:rsidRPr="00623442">
              <w:rPr>
                <w:rFonts w:ascii="Calibri" w:eastAsia="PMingLiU" w:hAnsi="Calibri" w:cs="Calibri"/>
                <w:color w:val="1F3864"/>
                <w:kern w:val="0"/>
                <w:bdr w:val="nil"/>
                <w14:ligatures w14:val="none"/>
              </w:rPr>
              <w:t>(If applicable)</w:t>
            </w:r>
          </w:p>
        </w:tc>
        <w:tc>
          <w:tcPr>
            <w:tcW w:w="618" w:type="dxa"/>
            <w:shd w:val="clear" w:color="auto" w:fill="FFFFFF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1353833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01BB" w:rsidRPr="00FC1719" w:rsidRDefault="00D301BB" w:rsidP="00FC171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</w:tc>
        <w:tc>
          <w:tcPr>
            <w:tcW w:w="6345" w:type="dxa"/>
            <w:gridSpan w:val="3"/>
            <w:shd w:val="clear" w:color="auto" w:fill="D9E2F3"/>
          </w:tcPr>
          <w:p w:rsidR="00D301BB" w:rsidRPr="00623442" w:rsidRDefault="00D301BB" w:rsidP="006234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</w:pPr>
            <w:r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  <w:t>Letter from Employer</w:t>
            </w:r>
            <w:r w:rsidR="00A36D88">
              <w:rPr>
                <w:rFonts w:ascii="Calibri" w:eastAsia="PMingLiU" w:hAnsi="Calibri" w:cs="Calibri"/>
                <w:b/>
                <w:bCs/>
                <w:color w:val="1F3864"/>
                <w:kern w:val="0"/>
                <w:bdr w:val="nil"/>
                <w14:ligatures w14:val="none"/>
              </w:rPr>
              <w:t xml:space="preserve"> </w:t>
            </w:r>
            <w:r w:rsidRPr="00D301BB">
              <w:rPr>
                <w:rFonts w:ascii="Calibri" w:eastAsia="PMingLiU" w:hAnsi="Calibri" w:cs="Calibri"/>
                <w:color w:val="1F3864"/>
                <w:kern w:val="0"/>
                <w:bdr w:val="nil"/>
                <w14:ligatures w14:val="none"/>
              </w:rPr>
              <w:t>(</w:t>
            </w:r>
            <w:r>
              <w:rPr>
                <w:rFonts w:ascii="Calibri" w:eastAsia="PMingLiU" w:hAnsi="Calibri" w:cs="Calibri"/>
                <w:color w:val="1F3864"/>
                <w:kern w:val="0"/>
                <w:bdr w:val="nil"/>
                <w14:ligatures w14:val="none"/>
              </w:rPr>
              <w:t>letter must confirm</w:t>
            </w:r>
            <w:r w:rsidRPr="00D301BB">
              <w:rPr>
                <w:rFonts w:ascii="Calibri" w:eastAsia="PMingLiU" w:hAnsi="Calibri" w:cs="Calibri"/>
                <w:color w:val="1F3864"/>
                <w:kern w:val="0"/>
                <w:bdr w:val="nil"/>
                <w14:ligatures w14:val="none"/>
              </w:rPr>
              <w:t xml:space="preserve"> ongoing employment) </w:t>
            </w:r>
          </w:p>
        </w:tc>
        <w:tc>
          <w:tcPr>
            <w:tcW w:w="589" w:type="dxa"/>
            <w:shd w:val="clear" w:color="auto" w:fill="FFFFFF"/>
          </w:tcPr>
          <w:sdt>
            <w:sdtPr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id w:val="-152963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01BB" w:rsidRDefault="005872F9" w:rsidP="00D301B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jc w:val="center"/>
                  <w:rPr>
                    <w:rFonts w:ascii="Calibri" w:eastAsia="Calibri" w:hAnsi="Calibri" w:cs="Calibri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8"/>
                    <w:szCs w:val="28"/>
                    <w:u w:color="000000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  <w14:ligatures w14:val="none"/>
                  </w:rPr>
                  <w:t>☐</w:t>
                </w:r>
              </w:p>
            </w:sdtContent>
          </w:sdt>
          <w:p w:rsidR="00D301BB" w:rsidRPr="00FC1719" w:rsidRDefault="00D301BB" w:rsidP="00FC17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alibri" w:hAnsi="Arial" w:cs="Times New Roman"/>
                <w:color w:val="000000"/>
                <w:kern w:val="0"/>
                <w:sz w:val="28"/>
                <w:szCs w:val="28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</w:tc>
      </w:tr>
    </w:tbl>
    <w:p w:rsidR="00C32114" w:rsidRDefault="00C32114" w:rsidP="00B915AB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9072"/>
      </w:tblGrid>
      <w:tr w:rsidR="00FC1719" w:rsidRPr="007E27E8" w:rsidTr="00162F01">
        <w:trPr>
          <w:trHeight w:val="50"/>
        </w:trPr>
        <w:tc>
          <w:tcPr>
            <w:tcW w:w="1696" w:type="dxa"/>
            <w:shd w:val="clear" w:color="auto" w:fill="003865"/>
          </w:tcPr>
          <w:p w:rsidR="00FC1719" w:rsidRDefault="00FC1719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SECTION 6</w:t>
            </w:r>
          </w:p>
        </w:tc>
        <w:tc>
          <w:tcPr>
            <w:tcW w:w="426" w:type="dxa"/>
            <w:shd w:val="clear" w:color="auto" w:fill="FFFFFF" w:themeFill="background1"/>
          </w:tcPr>
          <w:p w:rsidR="00FC1719" w:rsidRPr="007E27E8" w:rsidRDefault="00FC1719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003865"/>
          </w:tcPr>
          <w:p w:rsidR="00FC1719" w:rsidRPr="007E27E8" w:rsidRDefault="00EE3D2D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SIGNATURES</w:t>
            </w:r>
          </w:p>
        </w:tc>
      </w:tr>
    </w:tbl>
    <w:p w:rsidR="00AD6B77" w:rsidRDefault="00AD6B77" w:rsidP="00B915A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134"/>
        <w:gridCol w:w="3261"/>
      </w:tblGrid>
      <w:tr w:rsidR="006F5D81" w:rsidRPr="007E27E8" w:rsidTr="00162F01">
        <w:tc>
          <w:tcPr>
            <w:tcW w:w="11194" w:type="dxa"/>
            <w:gridSpan w:val="4"/>
            <w:shd w:val="clear" w:color="auto" w:fill="003865"/>
          </w:tcPr>
          <w:p w:rsidR="006F5D81" w:rsidRPr="00953A42" w:rsidRDefault="006F5D81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Visiting Academic Signature</w:t>
            </w:r>
          </w:p>
        </w:tc>
      </w:tr>
      <w:tr w:rsidR="006F5D81" w:rsidRPr="007E27E8" w:rsidTr="00566537">
        <w:tc>
          <w:tcPr>
            <w:tcW w:w="1696" w:type="dxa"/>
            <w:shd w:val="clear" w:color="auto" w:fill="D9E2F3"/>
          </w:tcPr>
          <w:p w:rsidR="006F5D81" w:rsidRDefault="006F5D81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F5D81">
              <w:rPr>
                <w:rFonts w:ascii="Calibri" w:hAnsi="Calibri" w:cs="Calibri"/>
                <w:b/>
                <w:bCs/>
                <w:color w:val="153D63" w:themeColor="text2" w:themeTint="E6"/>
              </w:rPr>
              <w:t>Name</w:t>
            </w:r>
          </w:p>
        </w:tc>
        <w:tc>
          <w:tcPr>
            <w:tcW w:w="5103" w:type="dxa"/>
            <w:shd w:val="clear" w:color="auto" w:fill="FFFFFF" w:themeFill="background1"/>
          </w:tcPr>
          <w:p w:rsidR="006F5D81" w:rsidRPr="00566537" w:rsidRDefault="006F5D81" w:rsidP="00162F01">
            <w:pPr>
              <w:rPr>
                <w:rFonts w:ascii="Calibri" w:hAnsi="Calibri" w:cs="Calibri"/>
                <w:color w:val="FFFFFF" w:themeColor="background1"/>
              </w:rPr>
            </w:pPr>
          </w:p>
          <w:p w:rsidR="006F5D81" w:rsidRPr="00593DA8" w:rsidRDefault="006F5D81" w:rsidP="00162F01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D9E2F3"/>
          </w:tcPr>
          <w:p w:rsidR="006F5D81" w:rsidRDefault="006F5D81" w:rsidP="00162F01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F5D81">
              <w:rPr>
                <w:rFonts w:ascii="Calibri" w:hAnsi="Calibri" w:cs="Calibri"/>
                <w:b/>
                <w:bCs/>
                <w:color w:val="153D63" w:themeColor="text2" w:themeTint="E6"/>
              </w:rPr>
              <w:t>Date</w:t>
            </w:r>
          </w:p>
        </w:tc>
        <w:tc>
          <w:tcPr>
            <w:tcW w:w="3261" w:type="dxa"/>
            <w:shd w:val="clear" w:color="auto" w:fill="FFFFFF" w:themeFill="background1"/>
          </w:tcPr>
          <w:p w:rsidR="006F5D81" w:rsidRPr="00566537" w:rsidRDefault="006F5D81" w:rsidP="00162F01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6F5D81" w:rsidRPr="007E27E8" w:rsidTr="00566537">
        <w:tc>
          <w:tcPr>
            <w:tcW w:w="1696" w:type="dxa"/>
            <w:shd w:val="clear" w:color="auto" w:fill="D9E2F3"/>
          </w:tcPr>
          <w:p w:rsidR="006F5D81" w:rsidRPr="006F5D81" w:rsidRDefault="006F5D81" w:rsidP="00162F01">
            <w:pPr>
              <w:rPr>
                <w:rFonts w:ascii="Calibri" w:hAnsi="Calibri" w:cs="Calibri"/>
                <w:b/>
                <w:bCs/>
                <w:color w:val="153D63" w:themeColor="text2" w:themeTint="E6"/>
              </w:rPr>
            </w:pPr>
            <w:r>
              <w:rPr>
                <w:rFonts w:ascii="Calibri" w:hAnsi="Calibri" w:cs="Calibri"/>
                <w:b/>
                <w:bCs/>
                <w:color w:val="153D63" w:themeColor="text2" w:themeTint="E6"/>
              </w:rPr>
              <w:t xml:space="preserve">Signature </w:t>
            </w:r>
          </w:p>
        </w:tc>
        <w:tc>
          <w:tcPr>
            <w:tcW w:w="9498" w:type="dxa"/>
            <w:gridSpan w:val="3"/>
            <w:shd w:val="clear" w:color="auto" w:fill="FFFFFF" w:themeFill="background1"/>
          </w:tcPr>
          <w:p w:rsidR="006F5D81" w:rsidRPr="00566537" w:rsidRDefault="006F5D81" w:rsidP="00162F01">
            <w:pPr>
              <w:rPr>
                <w:rFonts w:ascii="Calibri" w:hAnsi="Calibri" w:cs="Calibri"/>
                <w:color w:val="FFFFFF" w:themeColor="background1"/>
              </w:rPr>
            </w:pPr>
          </w:p>
          <w:p w:rsidR="00394AB3" w:rsidRPr="00593DA8" w:rsidRDefault="00394AB3" w:rsidP="00162F01">
            <w:pPr>
              <w:rPr>
                <w:rFonts w:ascii="Calibri" w:hAnsi="Calibri" w:cs="Calibri"/>
                <w:color w:val="FFFFFF" w:themeColor="background1"/>
              </w:rPr>
            </w:pPr>
          </w:p>
          <w:p w:rsidR="00394AB3" w:rsidRPr="00593DA8" w:rsidRDefault="00394AB3" w:rsidP="00162F01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</w:tbl>
    <w:p w:rsidR="00287DD5" w:rsidRDefault="00287DD5" w:rsidP="00B915A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953A42" w:rsidRPr="0070048C" w:rsidTr="00AF4D4E">
        <w:trPr>
          <w:trHeight w:val="772"/>
        </w:trPr>
        <w:tc>
          <w:tcPr>
            <w:tcW w:w="11194" w:type="dxa"/>
            <w:shd w:val="clear" w:color="auto" w:fill="DAE3F3"/>
          </w:tcPr>
          <w:p w:rsidR="00953A42" w:rsidRDefault="00953A42" w:rsidP="00162F01">
            <w:pPr>
              <w:jc w:val="center"/>
              <w:rPr>
                <w:rFonts w:ascii="Calibri" w:eastAsia="PMingLiU" w:hAnsi="Calibri" w:cs="Calibri"/>
                <w:b/>
                <w:bCs/>
                <w:color w:val="003865"/>
                <w:kern w:val="0"/>
                <w:bdr w:val="nil"/>
                <w:lang w:eastAsia="en-US"/>
                <w14:ligatures w14:val="none"/>
              </w:rPr>
            </w:pPr>
            <w:r w:rsidRPr="004F0CE1">
              <w:rPr>
                <w:rFonts w:ascii="Calibri" w:eastAsia="PMingLiU" w:hAnsi="Calibri" w:cs="Calibri"/>
                <w:b/>
                <w:bCs/>
                <w:color w:val="003865"/>
                <w:kern w:val="0"/>
                <w:bdr w:val="nil"/>
                <w:lang w:eastAsia="en-US"/>
                <w14:ligatures w14:val="none"/>
              </w:rPr>
              <w:t>Once completed please return the</w:t>
            </w:r>
            <w:r>
              <w:rPr>
                <w:rFonts w:ascii="Calibri" w:eastAsia="PMingLiU" w:hAnsi="Calibri" w:cs="Calibri"/>
                <w:b/>
                <w:bCs/>
                <w:color w:val="003865"/>
                <w:kern w:val="0"/>
                <w:bdr w:val="nil"/>
                <w:lang w:eastAsia="en-US"/>
                <w14:ligatures w14:val="none"/>
              </w:rPr>
              <w:t xml:space="preserve"> Visiting Academic Screening</w:t>
            </w:r>
            <w:r w:rsidRPr="004F0CE1">
              <w:rPr>
                <w:rFonts w:ascii="Calibri" w:eastAsia="PMingLiU" w:hAnsi="Calibri" w:cs="Calibri"/>
                <w:b/>
                <w:bCs/>
                <w:color w:val="003865"/>
                <w:kern w:val="0"/>
                <w:bdr w:val="nil"/>
                <w:lang w:eastAsia="en-US"/>
                <w14:ligatures w14:val="none"/>
              </w:rPr>
              <w:t xml:space="preserve"> Form, with all the associated documents, to </w:t>
            </w:r>
            <w:hyperlink r:id="rId12" w:history="1">
              <w:r w:rsidRPr="004F0CE1">
                <w:rPr>
                  <w:rStyle w:val="Hyperlink"/>
                  <w:rFonts w:ascii="Calibri" w:eastAsia="PMingLiU" w:hAnsi="Calibri" w:cs="Calibri"/>
                  <w:b/>
                  <w:bCs/>
                  <w:color w:val="153D63" w:themeColor="text2" w:themeTint="E6"/>
                  <w:kern w:val="0"/>
                  <w:bdr w:val="nil"/>
                  <w:lang w:eastAsia="en-US"/>
                  <w14:ligatures w14:val="none"/>
                </w:rPr>
                <w:t>staffukvi@glasgow.ac.uk</w:t>
              </w:r>
            </w:hyperlink>
            <w:r w:rsidRPr="004F0CE1">
              <w:rPr>
                <w:rFonts w:ascii="Calibri" w:eastAsia="PMingLiU" w:hAnsi="Calibri" w:cs="Calibri"/>
                <w:b/>
                <w:bCs/>
                <w:color w:val="153D63" w:themeColor="text2" w:themeTint="E6"/>
                <w:kern w:val="0"/>
                <w:bdr w:val="nil"/>
                <w:lang w:eastAsia="en-US"/>
                <w14:ligatures w14:val="none"/>
              </w:rPr>
              <w:t>.</w:t>
            </w:r>
          </w:p>
          <w:p w:rsidR="00953A42" w:rsidRPr="0070048C" w:rsidRDefault="00953A42" w:rsidP="00162F01">
            <w:pPr>
              <w:jc w:val="center"/>
            </w:pPr>
          </w:p>
        </w:tc>
      </w:tr>
    </w:tbl>
    <w:p w:rsidR="00B632CB" w:rsidRDefault="00B632CB" w:rsidP="00B915AB">
      <w:pPr>
        <w:spacing w:after="0" w:line="240" w:lineRule="auto"/>
      </w:pPr>
    </w:p>
    <w:sectPr w:rsidR="00B632CB" w:rsidSect="00EE7624">
      <w:footerReference w:type="default" r:id="rId13"/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7FF" w:rsidRDefault="000837FF" w:rsidP="007261A1">
      <w:pPr>
        <w:spacing w:after="0" w:line="240" w:lineRule="auto"/>
      </w:pPr>
      <w:r>
        <w:separator/>
      </w:r>
    </w:p>
  </w:endnote>
  <w:endnote w:type="continuationSeparator" w:id="0">
    <w:p w:rsidR="000837FF" w:rsidRDefault="000837FF" w:rsidP="0072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1A1" w:rsidRPr="00776C77" w:rsidRDefault="007261A1" w:rsidP="007261A1">
    <w:pPr>
      <w:pStyle w:val="Footer"/>
      <w:rPr>
        <w:rFonts w:ascii="Calibri" w:hAnsi="Calibri" w:cs="Calibri"/>
        <w:sz w:val="22"/>
        <w:szCs w:val="22"/>
        <w:lang w:val="en-US"/>
      </w:rPr>
    </w:pPr>
    <w:r w:rsidRPr="00776C77">
      <w:rPr>
        <w:rFonts w:ascii="Calibri" w:hAnsi="Calibri" w:cs="Calibri"/>
        <w:sz w:val="22"/>
        <w:szCs w:val="22"/>
        <w:lang w:val="en-US"/>
      </w:rPr>
      <w:fldChar w:fldCharType="begin"/>
    </w:r>
    <w:r w:rsidRPr="00776C77">
      <w:rPr>
        <w:rFonts w:ascii="Calibri" w:hAnsi="Calibri" w:cs="Calibri"/>
        <w:sz w:val="22"/>
        <w:szCs w:val="22"/>
        <w:lang w:val="en-US"/>
      </w:rPr>
      <w:instrText xml:space="preserve"> PAGE   \* MERGEFORMAT </w:instrText>
    </w:r>
    <w:r w:rsidRPr="00776C77">
      <w:rPr>
        <w:rFonts w:ascii="Calibri" w:hAnsi="Calibri" w:cs="Calibri"/>
        <w:sz w:val="22"/>
        <w:szCs w:val="22"/>
        <w:lang w:val="en-US"/>
      </w:rPr>
      <w:fldChar w:fldCharType="separate"/>
    </w:r>
    <w:r w:rsidRPr="00776C77">
      <w:rPr>
        <w:rFonts w:ascii="Calibri" w:hAnsi="Calibri" w:cs="Calibri"/>
        <w:noProof/>
        <w:sz w:val="22"/>
        <w:szCs w:val="22"/>
        <w:lang w:val="en-US"/>
      </w:rPr>
      <w:t>1</w:t>
    </w:r>
    <w:r w:rsidRPr="00776C77">
      <w:rPr>
        <w:rFonts w:ascii="Calibri" w:hAnsi="Calibri" w:cs="Calibri"/>
        <w:noProof/>
        <w:sz w:val="22"/>
        <w:szCs w:val="22"/>
        <w:lang w:val="en-US"/>
      </w:rPr>
      <w:fldChar w:fldCharType="end"/>
    </w:r>
    <w:r w:rsidR="00A43770" w:rsidRPr="00776C77">
      <w:rPr>
        <w:rFonts w:ascii="Calibri" w:hAnsi="Calibri" w:cs="Calibri"/>
        <w:noProof/>
        <w:sz w:val="22"/>
        <w:szCs w:val="22"/>
        <w:lang w:val="en-US"/>
      </w:rPr>
      <w:t xml:space="preserve">                 </w:t>
    </w:r>
    <w:r w:rsidR="00DB09F0">
      <w:rPr>
        <w:rFonts w:ascii="Calibri" w:hAnsi="Calibri" w:cs="Calibri"/>
        <w:sz w:val="22"/>
        <w:szCs w:val="22"/>
        <w:lang w:val="en-US"/>
      </w:rPr>
      <w:t>Visiting Academic Screening</w:t>
    </w:r>
    <w:r w:rsidRPr="00776C77">
      <w:rPr>
        <w:rFonts w:ascii="Calibri" w:hAnsi="Calibri" w:cs="Calibri"/>
        <w:sz w:val="22"/>
        <w:szCs w:val="22"/>
        <w:lang w:val="en-US"/>
      </w:rPr>
      <w:t xml:space="preserve"> Form –</w:t>
    </w:r>
    <w:r w:rsidR="001227D2">
      <w:rPr>
        <w:rFonts w:ascii="Calibri" w:hAnsi="Calibri" w:cs="Calibri"/>
        <w:sz w:val="22"/>
        <w:szCs w:val="22"/>
        <w:lang w:val="en-US"/>
      </w:rPr>
      <w:t xml:space="preserve"> March 2025</w:t>
    </w:r>
  </w:p>
  <w:p w:rsidR="007261A1" w:rsidRPr="007261A1" w:rsidRDefault="007261A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7FF" w:rsidRDefault="000837FF" w:rsidP="007261A1">
      <w:pPr>
        <w:spacing w:after="0" w:line="240" w:lineRule="auto"/>
      </w:pPr>
      <w:r>
        <w:separator/>
      </w:r>
    </w:p>
  </w:footnote>
  <w:footnote w:type="continuationSeparator" w:id="0">
    <w:p w:rsidR="000837FF" w:rsidRDefault="000837FF" w:rsidP="00726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BB8"/>
    <w:multiLevelType w:val="hybridMultilevel"/>
    <w:tmpl w:val="5E58E3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E2841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68B"/>
    <w:multiLevelType w:val="hybridMultilevel"/>
    <w:tmpl w:val="B35097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4EF7"/>
    <w:multiLevelType w:val="hybridMultilevel"/>
    <w:tmpl w:val="87764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09D1"/>
    <w:multiLevelType w:val="hybridMultilevel"/>
    <w:tmpl w:val="421A49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7D4A"/>
    <w:multiLevelType w:val="hybridMultilevel"/>
    <w:tmpl w:val="46FA43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5F82"/>
    <w:multiLevelType w:val="hybridMultilevel"/>
    <w:tmpl w:val="E7869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FEB"/>
    <w:multiLevelType w:val="hybridMultilevel"/>
    <w:tmpl w:val="46FA43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3A98"/>
    <w:multiLevelType w:val="hybridMultilevel"/>
    <w:tmpl w:val="5E58E3FC"/>
    <w:lvl w:ilvl="0" w:tplc="F1B673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E284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3EA"/>
    <w:multiLevelType w:val="hybridMultilevel"/>
    <w:tmpl w:val="46FA43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C79E9"/>
    <w:multiLevelType w:val="hybridMultilevel"/>
    <w:tmpl w:val="46FA43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C30BA"/>
    <w:multiLevelType w:val="hybridMultilevel"/>
    <w:tmpl w:val="F8404D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E2E91"/>
    <w:multiLevelType w:val="hybridMultilevel"/>
    <w:tmpl w:val="CA3022D6"/>
    <w:lvl w:ilvl="0" w:tplc="B8AAF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01081"/>
    <w:multiLevelType w:val="hybridMultilevel"/>
    <w:tmpl w:val="B7BEA2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3582F"/>
    <w:multiLevelType w:val="hybridMultilevel"/>
    <w:tmpl w:val="46FA43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87290">
    <w:abstractNumId w:val="3"/>
  </w:num>
  <w:num w:numId="2" w16cid:durableId="675109366">
    <w:abstractNumId w:val="7"/>
  </w:num>
  <w:num w:numId="3" w16cid:durableId="1086657078">
    <w:abstractNumId w:val="0"/>
  </w:num>
  <w:num w:numId="4" w16cid:durableId="1253199283">
    <w:abstractNumId w:val="6"/>
  </w:num>
  <w:num w:numId="5" w16cid:durableId="1031564571">
    <w:abstractNumId w:val="8"/>
  </w:num>
  <w:num w:numId="6" w16cid:durableId="1412265871">
    <w:abstractNumId w:val="4"/>
  </w:num>
  <w:num w:numId="7" w16cid:durableId="1027751156">
    <w:abstractNumId w:val="13"/>
  </w:num>
  <w:num w:numId="8" w16cid:durableId="971323486">
    <w:abstractNumId w:val="9"/>
  </w:num>
  <w:num w:numId="9" w16cid:durableId="1913005858">
    <w:abstractNumId w:val="11"/>
  </w:num>
  <w:num w:numId="10" w16cid:durableId="924270001">
    <w:abstractNumId w:val="5"/>
  </w:num>
  <w:num w:numId="11" w16cid:durableId="701368235">
    <w:abstractNumId w:val="12"/>
  </w:num>
  <w:num w:numId="12" w16cid:durableId="374238400">
    <w:abstractNumId w:val="10"/>
  </w:num>
  <w:num w:numId="13" w16cid:durableId="1572425768">
    <w:abstractNumId w:val="2"/>
  </w:num>
  <w:num w:numId="14" w16cid:durableId="190776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22"/>
    <w:rsid w:val="00013DAD"/>
    <w:rsid w:val="00032071"/>
    <w:rsid w:val="00037214"/>
    <w:rsid w:val="000469C6"/>
    <w:rsid w:val="00047B5D"/>
    <w:rsid w:val="0005045A"/>
    <w:rsid w:val="0007428E"/>
    <w:rsid w:val="000779EE"/>
    <w:rsid w:val="00082691"/>
    <w:rsid w:val="000837FF"/>
    <w:rsid w:val="00093A93"/>
    <w:rsid w:val="000A51A3"/>
    <w:rsid w:val="000B4C5A"/>
    <w:rsid w:val="000B7D8C"/>
    <w:rsid w:val="000C1362"/>
    <w:rsid w:val="000C4718"/>
    <w:rsid w:val="000C5F49"/>
    <w:rsid w:val="000D0824"/>
    <w:rsid w:val="000E1750"/>
    <w:rsid w:val="000E78E8"/>
    <w:rsid w:val="000F2DC5"/>
    <w:rsid w:val="001037AC"/>
    <w:rsid w:val="00104682"/>
    <w:rsid w:val="00120249"/>
    <w:rsid w:val="001227D2"/>
    <w:rsid w:val="00132FAD"/>
    <w:rsid w:val="0013723C"/>
    <w:rsid w:val="00166319"/>
    <w:rsid w:val="001B38A2"/>
    <w:rsid w:val="001E17FF"/>
    <w:rsid w:val="001F7ED9"/>
    <w:rsid w:val="00201044"/>
    <w:rsid w:val="002250EC"/>
    <w:rsid w:val="00243B54"/>
    <w:rsid w:val="0024636B"/>
    <w:rsid w:val="002506BF"/>
    <w:rsid w:val="00254EEF"/>
    <w:rsid w:val="002557B4"/>
    <w:rsid w:val="0027496C"/>
    <w:rsid w:val="00282D8E"/>
    <w:rsid w:val="00287DD5"/>
    <w:rsid w:val="00294F00"/>
    <w:rsid w:val="002A1EAE"/>
    <w:rsid w:val="002B77AD"/>
    <w:rsid w:val="002C1969"/>
    <w:rsid w:val="002C21E4"/>
    <w:rsid w:val="002D2A9A"/>
    <w:rsid w:val="002D523B"/>
    <w:rsid w:val="003071AA"/>
    <w:rsid w:val="00312F83"/>
    <w:rsid w:val="00314F34"/>
    <w:rsid w:val="00332FEC"/>
    <w:rsid w:val="003432E6"/>
    <w:rsid w:val="00355846"/>
    <w:rsid w:val="003579ED"/>
    <w:rsid w:val="00364B44"/>
    <w:rsid w:val="00364DF6"/>
    <w:rsid w:val="00371468"/>
    <w:rsid w:val="00373D9B"/>
    <w:rsid w:val="00374414"/>
    <w:rsid w:val="00391C4F"/>
    <w:rsid w:val="00394AB3"/>
    <w:rsid w:val="00395A49"/>
    <w:rsid w:val="00397138"/>
    <w:rsid w:val="003B0D00"/>
    <w:rsid w:val="003B11B5"/>
    <w:rsid w:val="003B3C6C"/>
    <w:rsid w:val="003C1E8B"/>
    <w:rsid w:val="003E5AB1"/>
    <w:rsid w:val="004106F6"/>
    <w:rsid w:val="004218C8"/>
    <w:rsid w:val="00425331"/>
    <w:rsid w:val="00430E53"/>
    <w:rsid w:val="00435D28"/>
    <w:rsid w:val="0043638E"/>
    <w:rsid w:val="004514D9"/>
    <w:rsid w:val="00491099"/>
    <w:rsid w:val="004A2422"/>
    <w:rsid w:val="004A30F8"/>
    <w:rsid w:val="004B3590"/>
    <w:rsid w:val="004C4642"/>
    <w:rsid w:val="004D3273"/>
    <w:rsid w:val="004E274E"/>
    <w:rsid w:val="004F72CC"/>
    <w:rsid w:val="00501851"/>
    <w:rsid w:val="005178EE"/>
    <w:rsid w:val="00535B9D"/>
    <w:rsid w:val="0053662F"/>
    <w:rsid w:val="005643EA"/>
    <w:rsid w:val="00566537"/>
    <w:rsid w:val="005872F9"/>
    <w:rsid w:val="00593DA8"/>
    <w:rsid w:val="005A37A8"/>
    <w:rsid w:val="005E2954"/>
    <w:rsid w:val="005E2E6E"/>
    <w:rsid w:val="005F064E"/>
    <w:rsid w:val="00623442"/>
    <w:rsid w:val="00630952"/>
    <w:rsid w:val="006475DE"/>
    <w:rsid w:val="006C67C8"/>
    <w:rsid w:val="006D4A95"/>
    <w:rsid w:val="006D540D"/>
    <w:rsid w:val="006D72E5"/>
    <w:rsid w:val="006E05CA"/>
    <w:rsid w:val="006E1D24"/>
    <w:rsid w:val="006E3E10"/>
    <w:rsid w:val="006E48F2"/>
    <w:rsid w:val="006F5D81"/>
    <w:rsid w:val="00721E5B"/>
    <w:rsid w:val="007261A1"/>
    <w:rsid w:val="0073292E"/>
    <w:rsid w:val="007531C0"/>
    <w:rsid w:val="00763838"/>
    <w:rsid w:val="00770ACA"/>
    <w:rsid w:val="00776C77"/>
    <w:rsid w:val="00785721"/>
    <w:rsid w:val="00792795"/>
    <w:rsid w:val="007A08C4"/>
    <w:rsid w:val="007D2900"/>
    <w:rsid w:val="007E27E8"/>
    <w:rsid w:val="007E2876"/>
    <w:rsid w:val="007F0707"/>
    <w:rsid w:val="007F3D15"/>
    <w:rsid w:val="008065C3"/>
    <w:rsid w:val="00840086"/>
    <w:rsid w:val="008467D8"/>
    <w:rsid w:val="0089152D"/>
    <w:rsid w:val="008A1286"/>
    <w:rsid w:val="008A6EC8"/>
    <w:rsid w:val="008C5C29"/>
    <w:rsid w:val="00901FA9"/>
    <w:rsid w:val="00915154"/>
    <w:rsid w:val="0092541A"/>
    <w:rsid w:val="00946BCA"/>
    <w:rsid w:val="00953A42"/>
    <w:rsid w:val="009715B6"/>
    <w:rsid w:val="00990DFB"/>
    <w:rsid w:val="009B0F75"/>
    <w:rsid w:val="009E6DFA"/>
    <w:rsid w:val="009F0F72"/>
    <w:rsid w:val="009F29EB"/>
    <w:rsid w:val="00A00560"/>
    <w:rsid w:val="00A07DA6"/>
    <w:rsid w:val="00A10477"/>
    <w:rsid w:val="00A20328"/>
    <w:rsid w:val="00A24777"/>
    <w:rsid w:val="00A31E1A"/>
    <w:rsid w:val="00A35FDC"/>
    <w:rsid w:val="00A36D88"/>
    <w:rsid w:val="00A43770"/>
    <w:rsid w:val="00A61487"/>
    <w:rsid w:val="00A71CE4"/>
    <w:rsid w:val="00A74B30"/>
    <w:rsid w:val="00AA18A5"/>
    <w:rsid w:val="00AB7502"/>
    <w:rsid w:val="00AC4EAE"/>
    <w:rsid w:val="00AD6B77"/>
    <w:rsid w:val="00AF4D4E"/>
    <w:rsid w:val="00B01456"/>
    <w:rsid w:val="00B12009"/>
    <w:rsid w:val="00B33E7A"/>
    <w:rsid w:val="00B47940"/>
    <w:rsid w:val="00B62383"/>
    <w:rsid w:val="00B632CB"/>
    <w:rsid w:val="00B74691"/>
    <w:rsid w:val="00B74A4A"/>
    <w:rsid w:val="00B76FD3"/>
    <w:rsid w:val="00B840D5"/>
    <w:rsid w:val="00B915AB"/>
    <w:rsid w:val="00B95A7E"/>
    <w:rsid w:val="00BB417F"/>
    <w:rsid w:val="00BB6292"/>
    <w:rsid w:val="00BD19D7"/>
    <w:rsid w:val="00BD2063"/>
    <w:rsid w:val="00BE066A"/>
    <w:rsid w:val="00C253A1"/>
    <w:rsid w:val="00C27023"/>
    <w:rsid w:val="00C2708A"/>
    <w:rsid w:val="00C32114"/>
    <w:rsid w:val="00C45088"/>
    <w:rsid w:val="00C4732E"/>
    <w:rsid w:val="00C548A1"/>
    <w:rsid w:val="00C6074C"/>
    <w:rsid w:val="00C93913"/>
    <w:rsid w:val="00CA0E84"/>
    <w:rsid w:val="00CA6AA3"/>
    <w:rsid w:val="00CB039B"/>
    <w:rsid w:val="00CB1FCF"/>
    <w:rsid w:val="00CC0EB3"/>
    <w:rsid w:val="00CC38C4"/>
    <w:rsid w:val="00CE1045"/>
    <w:rsid w:val="00D06452"/>
    <w:rsid w:val="00D173F0"/>
    <w:rsid w:val="00D301BB"/>
    <w:rsid w:val="00D40AAC"/>
    <w:rsid w:val="00D54304"/>
    <w:rsid w:val="00D561C8"/>
    <w:rsid w:val="00D57A26"/>
    <w:rsid w:val="00D64420"/>
    <w:rsid w:val="00D74791"/>
    <w:rsid w:val="00D8700D"/>
    <w:rsid w:val="00D94ACC"/>
    <w:rsid w:val="00DB09F0"/>
    <w:rsid w:val="00DB1AD8"/>
    <w:rsid w:val="00DB2BF4"/>
    <w:rsid w:val="00DC7C28"/>
    <w:rsid w:val="00DC7E5C"/>
    <w:rsid w:val="00DD3606"/>
    <w:rsid w:val="00DE254B"/>
    <w:rsid w:val="00DF3EFA"/>
    <w:rsid w:val="00E70EB8"/>
    <w:rsid w:val="00E74B60"/>
    <w:rsid w:val="00E81508"/>
    <w:rsid w:val="00EB52C8"/>
    <w:rsid w:val="00EB5835"/>
    <w:rsid w:val="00EC2128"/>
    <w:rsid w:val="00EC3632"/>
    <w:rsid w:val="00EE1A38"/>
    <w:rsid w:val="00EE3D2D"/>
    <w:rsid w:val="00EE7624"/>
    <w:rsid w:val="00F007AD"/>
    <w:rsid w:val="00F034A0"/>
    <w:rsid w:val="00F15A5C"/>
    <w:rsid w:val="00F229F9"/>
    <w:rsid w:val="00F37161"/>
    <w:rsid w:val="00F4110F"/>
    <w:rsid w:val="00F57925"/>
    <w:rsid w:val="00F815CE"/>
    <w:rsid w:val="00F83291"/>
    <w:rsid w:val="00FB6920"/>
    <w:rsid w:val="00FC073E"/>
    <w:rsid w:val="00FC1719"/>
    <w:rsid w:val="00FC4397"/>
    <w:rsid w:val="00FE5BA4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3C18"/>
  <w15:chartTrackingRefBased/>
  <w15:docId w15:val="{CB77926E-BC11-451E-9144-3E0B1C7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75"/>
  </w:style>
  <w:style w:type="paragraph" w:styleId="Heading1">
    <w:name w:val="heading 1"/>
    <w:basedOn w:val="Normal"/>
    <w:next w:val="Normal"/>
    <w:link w:val="Heading1Char"/>
    <w:uiPriority w:val="9"/>
    <w:qFormat/>
    <w:rsid w:val="0013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FA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32FAD"/>
    <w:pPr>
      <w:spacing w:after="0" w:line="240" w:lineRule="auto"/>
    </w:pPr>
    <w:rPr>
      <w:rFonts w:ascii="Aptos" w:eastAsia="DengXian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87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PMingLiU" w:hAnsi="Times New Roman" w:cs="Times New Roman"/>
      <w:kern w:val="0"/>
      <w:bdr w:val="nil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2876"/>
    <w:rPr>
      <w:rFonts w:ascii="Times New Roman" w:eastAsia="PMingLiU" w:hAnsi="Times New Roman" w:cs="Times New Roman"/>
      <w:kern w:val="0"/>
      <w:bdr w:val="nil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2876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72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1A1"/>
  </w:style>
  <w:style w:type="paragraph" w:customStyle="1" w:styleId="LEUFPTitle">
    <w:name w:val="LEU_FP_Title"/>
    <w:basedOn w:val="Normal"/>
    <w:rsid w:val="00B632CB"/>
    <w:pPr>
      <w:spacing w:after="0" w:line="720" w:lineRule="exact"/>
    </w:pPr>
    <w:rPr>
      <w:rFonts w:ascii="Arial" w:eastAsia="Times New Roman" w:hAnsi="Arial" w:cs="Arial"/>
      <w:kern w:val="0"/>
      <w:sz w:val="64"/>
      <w:szCs w:val="64"/>
      <w:lang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2C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632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3A42"/>
    <w:rPr>
      <w:color w:val="467886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FC1719"/>
    <w:pPr>
      <w:spacing w:after="0" w:line="240" w:lineRule="auto"/>
    </w:pPr>
    <w:rPr>
      <w:rFonts w:ascii="Aptos" w:eastAsia="DengXian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ffukvi@glasgow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7j\OneDrive%20-%20University%20of%20Glasgow\1%20-%20Visitor%20Screen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8A38CC21F44A7CA21098D2FDA6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48417-6329-46CD-BA71-0B07FE5BC1AA}"/>
      </w:docPartPr>
      <w:docPartBody>
        <w:p w:rsidR="003A0B55" w:rsidRDefault="003A0B55">
          <w:pPr>
            <w:pStyle w:val="F58A38CC21F44A7CA21098D2FDA69570"/>
          </w:pPr>
          <w:r w:rsidRPr="00805FE4">
            <w:rPr>
              <w:rStyle w:val="PlaceholderText"/>
            </w:rPr>
            <w:t>Choose an item.</w:t>
          </w:r>
        </w:p>
      </w:docPartBody>
    </w:docPart>
    <w:docPart>
      <w:docPartPr>
        <w:name w:val="617D67BA552B4B8E8AB42D805290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764E-1AA5-41A2-8454-1BCFA3C5A4BC}"/>
      </w:docPartPr>
      <w:docPartBody>
        <w:p w:rsidR="003A0B55" w:rsidRDefault="003A0B55">
          <w:pPr>
            <w:pStyle w:val="617D67BA552B4B8E8AB42D8052906D7D"/>
          </w:pPr>
          <w:r w:rsidRPr="00100E9F">
            <w:rPr>
              <w:rStyle w:val="PlaceholderText"/>
              <w:rFonts w:asciiTheme="minorBidi" w:hAnsiTheme="minorBidi"/>
              <w:sz w:val="20"/>
              <w:szCs w:val="20"/>
            </w:rPr>
            <w:t>Please select Yes or No</w:t>
          </w:r>
        </w:p>
      </w:docPartBody>
    </w:docPart>
    <w:docPart>
      <w:docPartPr>
        <w:name w:val="95219DFE8F414221ADCC728A336F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42DC-773E-4E00-A7E9-9C5D1FE03EBF}"/>
      </w:docPartPr>
      <w:docPartBody>
        <w:p w:rsidR="003A0B55" w:rsidRDefault="003A0B55">
          <w:pPr>
            <w:pStyle w:val="95219DFE8F414221ADCC728A336F040C"/>
          </w:pPr>
          <w:r w:rsidRPr="00562C2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47A8B0887FB4A4B9A123F3AC6689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7BD1-806E-4F02-AB47-9BD6B2F51508}"/>
      </w:docPartPr>
      <w:docPartBody>
        <w:p w:rsidR="003A0B55" w:rsidRDefault="003A0B55">
          <w:pPr>
            <w:pStyle w:val="147A8B0887FB4A4B9A123F3AC66899F4"/>
          </w:pPr>
          <w:r w:rsidRPr="0021780A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587E2B6B94240C09EA5E3F6DCFB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169B-9F8A-4C83-A62C-8117F225DE39}"/>
      </w:docPartPr>
      <w:docPartBody>
        <w:p w:rsidR="003A0B55" w:rsidRDefault="003A0B55">
          <w:pPr>
            <w:pStyle w:val="A587E2B6B94240C09EA5E3F6DCFB3363"/>
          </w:pPr>
          <w:r w:rsidRPr="00100E9F">
            <w:rPr>
              <w:rStyle w:val="PlaceholderText"/>
              <w:rFonts w:asciiTheme="minorBidi" w:hAnsiTheme="minorBidi"/>
              <w:sz w:val="20"/>
              <w:szCs w:val="20"/>
            </w:rPr>
            <w:t>Please select Yes or No</w:t>
          </w:r>
        </w:p>
      </w:docPartBody>
    </w:docPart>
    <w:docPart>
      <w:docPartPr>
        <w:name w:val="B61E4149882F46C4AB4D219C0033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45C4-3EB0-4929-A702-EAD2CFDE8A1F}"/>
      </w:docPartPr>
      <w:docPartBody>
        <w:p w:rsidR="003A0B55" w:rsidRDefault="003A0B55">
          <w:pPr>
            <w:pStyle w:val="B61E4149882F46C4AB4D219C0033E4EE"/>
          </w:pPr>
          <w:r w:rsidRPr="00100E9F">
            <w:rPr>
              <w:rStyle w:val="PlaceholderText"/>
              <w:rFonts w:asciiTheme="minorBidi" w:hAnsiTheme="minorBidi"/>
              <w:sz w:val="20"/>
              <w:szCs w:val="20"/>
            </w:rPr>
            <w:t>Please select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55"/>
    <w:rsid w:val="000779EE"/>
    <w:rsid w:val="003A0B55"/>
    <w:rsid w:val="003A692F"/>
    <w:rsid w:val="00DB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58A38CC21F44A7CA21098D2FDA69570">
    <w:name w:val="F58A38CC21F44A7CA21098D2FDA69570"/>
  </w:style>
  <w:style w:type="paragraph" w:customStyle="1" w:styleId="617D67BA552B4B8E8AB42D8052906D7D">
    <w:name w:val="617D67BA552B4B8E8AB42D8052906D7D"/>
  </w:style>
  <w:style w:type="paragraph" w:customStyle="1" w:styleId="95219DFE8F414221ADCC728A336F040C">
    <w:name w:val="95219DFE8F414221ADCC728A336F040C"/>
  </w:style>
  <w:style w:type="paragraph" w:customStyle="1" w:styleId="147A8B0887FB4A4B9A123F3AC66899F4">
    <w:name w:val="147A8B0887FB4A4B9A123F3AC66899F4"/>
  </w:style>
  <w:style w:type="paragraph" w:customStyle="1" w:styleId="A587E2B6B94240C09EA5E3F6DCFB3363">
    <w:name w:val="A587E2B6B94240C09EA5E3F6DCFB3363"/>
  </w:style>
  <w:style w:type="paragraph" w:customStyle="1" w:styleId="B61E4149882F46C4AB4D219C0033E4EE">
    <w:name w:val="B61E4149882F46C4AB4D219C0033E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38" ma:contentTypeDescription="Create a new document." ma:contentTypeScope="" ma:versionID="429607e37417397fa984bd128981ae22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ada1364df7b8ccf4089f3733353ec09c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0683754-b983-4151-ba29-20a629d52f97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ac35d-1ef7-4df4-8eb5-759b17f2efbc" xsi:nil="true"/>
    <lcf76f155ced4ddcb4097134ff3c332f xmlns="1be0ecf7-ca09-4d54-bbd0-197e3e2e0bd9">
      <Terms xmlns="http://schemas.microsoft.com/office/infopath/2007/PartnerControls"/>
    </lcf76f155ced4ddcb4097134ff3c332f>
    <TeamsChannelId xmlns="1be0ecf7-ca09-4d54-bbd0-197e3e2e0bd9" xsi:nil="true"/>
    <Templates xmlns="1be0ecf7-ca09-4d54-bbd0-197e3e2e0bd9" xsi:nil="true"/>
    <Leaders xmlns="1be0ecf7-ca09-4d54-bbd0-197e3e2e0bd9">
      <UserInfo>
        <DisplayName/>
        <AccountId xsi:nil="true"/>
        <AccountType/>
      </UserInfo>
    </Leaders>
    <Invited_Leaders xmlns="1be0ecf7-ca09-4d54-bbd0-197e3e2e0bd9" xsi:nil="true"/>
    <Math_Settings xmlns="1be0ecf7-ca09-4d54-bbd0-197e3e2e0bd9" xsi:nil="true"/>
    <NotebookType xmlns="1be0ecf7-ca09-4d54-bbd0-197e3e2e0bd9" xsi:nil="true"/>
    <AppVersion xmlns="1be0ecf7-ca09-4d54-bbd0-197e3e2e0bd9" xsi:nil="true"/>
    <LMS_Mappings xmlns="1be0ecf7-ca09-4d54-bbd0-197e3e2e0bd9" xsi:nil="true"/>
    <IsNotebookLocked xmlns="1be0ecf7-ca09-4d54-bbd0-197e3e2e0bd9" xsi:nil="true"/>
    <DefaultSectionNames xmlns="1be0ecf7-ca09-4d54-bbd0-197e3e2e0bd9" xsi:nil="true"/>
    <Invited_Members xmlns="1be0ecf7-ca09-4d54-bbd0-197e3e2e0bd9" xsi:nil="true"/>
    <Member_Groups xmlns="1be0ecf7-ca09-4d54-bbd0-197e3e2e0bd9">
      <UserInfo>
        <DisplayName/>
        <AccountId xsi:nil="true"/>
        <AccountType/>
      </UserInfo>
    </Member_Groups>
    <FolderType xmlns="1be0ecf7-ca09-4d54-bbd0-197e3e2e0bd9" xsi:nil="true"/>
    <Owner xmlns="1be0ecf7-ca09-4d54-bbd0-197e3e2e0bd9">
      <UserInfo>
        <DisplayName/>
        <AccountId xsi:nil="true"/>
        <AccountType/>
      </UserInfo>
    </Owner>
    <Distribution_Groups xmlns="1be0ecf7-ca09-4d54-bbd0-197e3e2e0bd9" xsi:nil="true"/>
    <Is_Collaboration_Space_Locked xmlns="1be0ecf7-ca09-4d54-bbd0-197e3e2e0bd9" xsi:nil="true"/>
    <Members xmlns="1be0ecf7-ca09-4d54-bbd0-197e3e2e0bd9">
      <UserInfo>
        <DisplayName/>
        <AccountId xsi:nil="true"/>
        <AccountType/>
      </UserInfo>
    </Members>
    <Has_Leaders_Only_SectionGroup xmlns="1be0ecf7-ca09-4d54-bbd0-197e3e2e0bd9" xsi:nil="true"/>
    <Self_Registration_Enabled xmlns="1be0ecf7-ca09-4d54-bbd0-197e3e2e0bd9" xsi:nil="true"/>
    <CultureName xmlns="1be0ecf7-ca09-4d54-bbd0-197e3e2e0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D02DA-8776-4F17-B9B4-48782E82CC29}"/>
</file>

<file path=customXml/itemProps2.xml><?xml version="1.0" encoding="utf-8"?>
<ds:datastoreItem xmlns:ds="http://schemas.openxmlformats.org/officeDocument/2006/customXml" ds:itemID="{22877EB2-FA13-4AAD-938F-1DEF615E70C8}">
  <ds:schemaRefs>
    <ds:schemaRef ds:uri="http://schemas.microsoft.com/office/2006/metadata/properties"/>
    <ds:schemaRef ds:uri="http://schemas.microsoft.com/office/infopath/2007/PartnerControls"/>
    <ds:schemaRef ds:uri="fbcbe262-4966-456c-ac11-663772f9ba02"/>
    <ds:schemaRef ds:uri="d2fb5a9d-651d-4722-87b2-9ed60ee45fe1"/>
  </ds:schemaRefs>
</ds:datastoreItem>
</file>

<file path=customXml/itemProps3.xml><?xml version="1.0" encoding="utf-8"?>
<ds:datastoreItem xmlns:ds="http://schemas.openxmlformats.org/officeDocument/2006/customXml" ds:itemID="{8E24C768-0DA0-427F-A7D4-28B5D7B8A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F86D9-4075-48F3-954E-EC8AD7A07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1 - Visitor Screening Form.dotx</Template>
  <TotalTime>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Listos</dc:creator>
  <cp:keywords/>
  <dc:description/>
  <cp:lastModifiedBy>Indira Gray</cp:lastModifiedBy>
  <cp:revision>1</cp:revision>
  <dcterms:created xsi:type="dcterms:W3CDTF">2026-02-12T14:39:00Z</dcterms:created>
  <dcterms:modified xsi:type="dcterms:W3CDTF">2026-02-12T14:39:00Z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  <property fmtid="{D5CDD505-2E9C-101B-9397-08002B2CF9AE}" pid="3" name="MediaServiceImageTags">
    <vt:lpwstr/>
  </property>
</Properties>
</file>